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A320" w14:textId="41ECE818" w:rsidR="00816216" w:rsidRPr="007F768C" w:rsidRDefault="00C34548" w:rsidP="00141A4C">
      <w:pPr>
        <w:pStyle w:val="a5"/>
        <w:rPr>
          <w:color w:val="auto"/>
        </w:rPr>
      </w:pPr>
      <w:r w:rsidRPr="007F768C">
        <w:rPr>
          <w:color w:val="auto"/>
        </w:rPr>
        <w:t xml:space="preserve">CHAN </w:t>
      </w:r>
      <w:proofErr w:type="spellStart"/>
      <w:r w:rsidRPr="007F768C">
        <w:rPr>
          <w:color w:val="auto"/>
        </w:rPr>
        <w:t>Hei</w:t>
      </w:r>
      <w:proofErr w:type="spellEnd"/>
      <w:r w:rsidRPr="007F768C">
        <w:rPr>
          <w:color w:val="auto"/>
        </w:rPr>
        <w:t xml:space="preserve"> Tung</w:t>
      </w:r>
    </w:p>
    <w:p w14:paraId="49B88E24" w14:textId="274564B8" w:rsidR="006C7823" w:rsidRPr="00FB7107" w:rsidRDefault="006C7823" w:rsidP="00141A4C">
      <w:pPr>
        <w:rPr>
          <w:rFonts w:eastAsia="新細明體" w:hint="eastAsia"/>
          <w:lang w:eastAsia="zh-TW" w:bidi="zh-TW"/>
        </w:rPr>
      </w:pPr>
      <w:r w:rsidRPr="00F43857">
        <w:rPr>
          <w:rFonts w:eastAsia="新細明體" w:hint="eastAsia"/>
          <w:noProof/>
        </w:rPr>
        <w:drawing>
          <wp:anchor distT="0" distB="0" distL="114300" distR="114300" simplePos="0" relativeHeight="251658240" behindDoc="0" locked="0" layoutInCell="1" allowOverlap="1" wp14:anchorId="5339AD11" wp14:editId="48C23374">
            <wp:simplePos x="0" y="0"/>
            <wp:positionH relativeFrom="column">
              <wp:posOffset>4420870</wp:posOffset>
            </wp:positionH>
            <wp:positionV relativeFrom="paragraph">
              <wp:posOffset>52705</wp:posOffset>
            </wp:positionV>
            <wp:extent cx="1359535" cy="1675130"/>
            <wp:effectExtent l="0" t="0" r="0" b="0"/>
            <wp:wrapSquare wrapText="bothSides"/>
            <wp:docPr id="2" name="圖片 2" descr="一張含有 文字, 牆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牆, 個人, 室內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548" w:rsidRPr="00F43857">
        <w:rPr>
          <w:rFonts w:eastAsia="新細明體"/>
          <w:lang w:eastAsia="zh-TW" w:bidi="zh-TW"/>
        </w:rPr>
        <w:t>Phone    +852 6229-6908</w:t>
      </w:r>
      <w:r w:rsidR="00351CBF" w:rsidRPr="00F43857">
        <w:rPr>
          <w:rFonts w:eastAsia="新細明體"/>
          <w:lang w:eastAsia="zh-TW" w:bidi="zh-TW"/>
        </w:rPr>
        <w:t xml:space="preserve">          </w:t>
      </w:r>
      <w:r w:rsidR="00DD7CAE" w:rsidRPr="00F43857">
        <w:rPr>
          <w:rFonts w:eastAsia="新細明體"/>
          <w:lang w:eastAsia="zh-TW" w:bidi="zh-TW"/>
        </w:rPr>
        <w:t xml:space="preserve"> </w:t>
      </w:r>
      <w:r w:rsidR="0072591D" w:rsidRPr="00F43857">
        <w:rPr>
          <w:rFonts w:eastAsia="新細明體"/>
          <w:lang w:eastAsia="zh-TW" w:bidi="zh-TW"/>
        </w:rPr>
        <w:t xml:space="preserve">                    </w:t>
      </w:r>
      <w:r w:rsidR="00B84B26" w:rsidRPr="00F43857">
        <w:rPr>
          <w:rFonts w:eastAsia="新細明體"/>
          <w:lang w:eastAsia="zh-TW" w:bidi="zh-TW"/>
        </w:rPr>
        <w:br/>
      </w:r>
      <w:r w:rsidR="00C34548" w:rsidRPr="00F43857">
        <w:rPr>
          <w:rFonts w:eastAsia="新細明體"/>
          <w:lang w:eastAsia="zh-TW" w:bidi="zh-TW"/>
        </w:rPr>
        <w:t xml:space="preserve">E-mail    </w:t>
      </w:r>
      <w:hyperlink r:id="rId9" w:history="1">
        <w:r w:rsidRPr="00F43857">
          <w:rPr>
            <w:rStyle w:val="af2"/>
            <w:rFonts w:eastAsia="新細明體"/>
            <w:color w:val="auto"/>
            <w:u w:val="none"/>
            <w:lang w:eastAsia="zh-TW" w:bidi="zh-TW"/>
          </w:rPr>
          <w:t>tungs719@yahoo.com.hk</w:t>
        </w:r>
      </w:hyperlink>
    </w:p>
    <w:p w14:paraId="6DD89637" w14:textId="569D8C80" w:rsidR="006270A9" w:rsidRPr="00BB3A94" w:rsidRDefault="00BB3A94" w:rsidP="00351CBF">
      <w:pPr>
        <w:pStyle w:val="1"/>
        <w:rPr>
          <w:color w:val="auto"/>
          <w:sz w:val="30"/>
          <w:szCs w:val="30"/>
        </w:rPr>
      </w:pPr>
      <w:r w:rsidRPr="00BB3A94">
        <w:rPr>
          <w:color w:val="auto"/>
          <w:sz w:val="30"/>
          <w:szCs w:val="30"/>
        </w:rPr>
        <w:t>Health</w:t>
      </w:r>
      <w:r w:rsidR="00F80A2C">
        <w:rPr>
          <w:color w:val="auto"/>
          <w:sz w:val="30"/>
          <w:szCs w:val="30"/>
        </w:rPr>
        <w:t xml:space="preserve"> Worker</w:t>
      </w:r>
      <w:r w:rsidR="00351CBF" w:rsidRPr="00BB3A94">
        <w:rPr>
          <w:color w:val="auto"/>
          <w:sz w:val="30"/>
          <w:szCs w:val="30"/>
        </w:rPr>
        <w:br/>
      </w:r>
    </w:p>
    <w:p w14:paraId="370301DC" w14:textId="77777777" w:rsidR="00FB7107" w:rsidRDefault="00C34548">
      <w:pPr>
        <w:pStyle w:val="1"/>
        <w:rPr>
          <w:rFonts w:eastAsia="SimHei"/>
          <w:color w:val="002060"/>
          <w:sz w:val="30"/>
          <w:szCs w:val="30"/>
        </w:rPr>
      </w:pPr>
      <w:r w:rsidRPr="00782929">
        <w:rPr>
          <w:color w:val="002060"/>
          <w:sz w:val="30"/>
          <w:szCs w:val="30"/>
        </w:rPr>
        <w:t xml:space="preserve">Experience </w:t>
      </w:r>
    </w:p>
    <w:p w14:paraId="0E9C8FCD" w14:textId="77777777" w:rsidR="00FB7107" w:rsidRDefault="00FB7107">
      <w:pPr>
        <w:pStyle w:val="1"/>
        <w:rPr>
          <w:rFonts w:eastAsia="SimHei"/>
          <w:color w:val="002060"/>
          <w:sz w:val="30"/>
          <w:szCs w:val="30"/>
        </w:rPr>
      </w:pPr>
    </w:p>
    <w:p w14:paraId="3A2B79EF" w14:textId="2BACB560" w:rsidR="00FB7107" w:rsidRDefault="00FB7107" w:rsidP="00FB7107">
      <w:pPr>
        <w:pStyle w:val="1"/>
        <w:rPr>
          <w:color w:val="171616" w:themeColor="background2" w:themeShade="1A"/>
          <w:sz w:val="26"/>
          <w:lang w:eastAsia="zh-TW" w:bidi="zh-TW"/>
        </w:rPr>
      </w:pPr>
      <w:r w:rsidRPr="00FB7107">
        <w:rPr>
          <w:rFonts w:eastAsia="SimHei"/>
          <w:color w:val="auto"/>
          <w:szCs w:val="28"/>
        </w:rPr>
        <w:t>2019-2021</w:t>
      </w:r>
      <w:r>
        <w:rPr>
          <w:rFonts w:eastAsia="SimHei"/>
          <w:color w:val="auto"/>
          <w:szCs w:val="28"/>
        </w:rPr>
        <w:t xml:space="preserve">             </w:t>
      </w:r>
      <w:r w:rsidRPr="00FB7107">
        <w:rPr>
          <w:rFonts w:eastAsia="新細明體"/>
          <w:color w:val="auto"/>
          <w:szCs w:val="28"/>
          <w:lang w:eastAsia="zh-TW"/>
        </w:rPr>
        <w:t xml:space="preserve">Part-time </w:t>
      </w:r>
      <w:r w:rsidRPr="00FB7107">
        <w:rPr>
          <w:color w:val="171616" w:themeColor="background2" w:themeShade="1A"/>
          <w:szCs w:val="28"/>
          <w:lang w:eastAsia="zh-TW" w:bidi="zh-TW"/>
        </w:rPr>
        <w:t>He</w:t>
      </w:r>
      <w:r w:rsidRPr="00FB7107">
        <w:rPr>
          <w:color w:val="171616" w:themeColor="background2" w:themeShade="1A"/>
          <w:sz w:val="26"/>
          <w:lang w:eastAsia="zh-TW" w:bidi="zh-TW"/>
        </w:rPr>
        <w:t>alth w</w:t>
      </w:r>
      <w:r w:rsidRPr="001155FD">
        <w:rPr>
          <w:color w:val="171616" w:themeColor="background2" w:themeShade="1A"/>
          <w:sz w:val="26"/>
          <w:lang w:eastAsia="zh-TW" w:bidi="zh-TW"/>
        </w:rPr>
        <w:t>orker</w:t>
      </w:r>
      <w:r>
        <w:rPr>
          <w:rFonts w:eastAsia="新細明體"/>
          <w:color w:val="171616" w:themeColor="background2" w:themeShade="1A"/>
          <w:sz w:val="26"/>
          <w:lang w:eastAsia="zh-TW" w:bidi="zh-TW"/>
        </w:rPr>
        <w:tab/>
      </w:r>
      <w:r>
        <w:rPr>
          <w:rFonts w:eastAsia="新細明體"/>
          <w:color w:val="171616" w:themeColor="background2" w:themeShade="1A"/>
          <w:sz w:val="26"/>
          <w:lang w:eastAsia="zh-TW" w:bidi="zh-TW"/>
        </w:rPr>
        <w:tab/>
      </w:r>
      <w:r>
        <w:rPr>
          <w:rFonts w:eastAsia="新細明體"/>
          <w:color w:val="171616" w:themeColor="background2" w:themeShade="1A"/>
          <w:sz w:val="26"/>
          <w:lang w:eastAsia="zh-TW" w:bidi="zh-TW"/>
        </w:rPr>
        <w:tab/>
      </w:r>
      <w:r w:rsidR="00867EC5">
        <w:rPr>
          <w:rFonts w:eastAsia="新細明體"/>
          <w:color w:val="171616" w:themeColor="background2" w:themeShade="1A"/>
          <w:sz w:val="26"/>
          <w:lang w:eastAsia="zh-TW" w:bidi="zh-TW"/>
        </w:rPr>
        <w:tab/>
      </w:r>
      <w:r w:rsidR="00867EC5">
        <w:rPr>
          <w:rFonts w:eastAsia="新細明體"/>
          <w:color w:val="171616" w:themeColor="background2" w:themeShade="1A"/>
          <w:sz w:val="26"/>
          <w:lang w:eastAsia="zh-TW" w:bidi="zh-TW"/>
        </w:rPr>
        <w:tab/>
        <w:t xml:space="preserve"> </w:t>
      </w:r>
      <w:r w:rsidR="00867EC5" w:rsidRPr="00867EC5">
        <w:rPr>
          <w:rFonts w:ascii="微軟正黑體" w:eastAsia="微軟正黑體" w:hAnsi="微軟正黑體" w:cs="Times New Roman" w:hint="eastAsia"/>
          <w:b w:val="0"/>
          <w:bCs/>
          <w:color w:val="000000"/>
          <w:sz w:val="22"/>
          <w:szCs w:val="22"/>
          <w:lang w:eastAsia="zh-TW"/>
        </w:rPr>
        <w:t>Sister Randi's Home for The Elderly</w:t>
      </w:r>
    </w:p>
    <w:p w14:paraId="51286117" w14:textId="77777777" w:rsidR="00867EC5" w:rsidRDefault="00867EC5" w:rsidP="00867EC5">
      <w:pPr>
        <w:pStyle w:val="a"/>
      </w:pPr>
      <w:r w:rsidRPr="00C34548">
        <w:rPr>
          <w:rFonts w:eastAsia="新細明體" w:hint="eastAsia"/>
          <w:lang w:eastAsia="zh-TW" w:bidi="zh-TW"/>
        </w:rPr>
        <w:t>P</w:t>
      </w:r>
      <w:r w:rsidRPr="00C34548">
        <w:rPr>
          <w:rFonts w:eastAsia="新細明體"/>
          <w:lang w:eastAsia="zh-TW" w:bidi="zh-TW"/>
        </w:rPr>
        <w:t>rovide a safe and t</w:t>
      </w:r>
      <w:r>
        <w:rPr>
          <w:rFonts w:eastAsia="新細明體"/>
          <w:lang w:eastAsia="zh-TW" w:bidi="zh-TW"/>
        </w:rPr>
        <w:t>herapeutic environment in promoting the well-being of clients.</w:t>
      </w:r>
    </w:p>
    <w:p w14:paraId="0A2066D9" w14:textId="3DD67B65" w:rsidR="00FB7107" w:rsidRPr="00867EC5" w:rsidRDefault="00867EC5" w:rsidP="00FB7107">
      <w:pPr>
        <w:pStyle w:val="a"/>
        <w:rPr>
          <w:rFonts w:hint="eastAsia"/>
        </w:rPr>
      </w:pPr>
      <w:r w:rsidRPr="00351CBF">
        <w:rPr>
          <w:lang w:eastAsia="zh-TW" w:bidi="zh-TW"/>
        </w:rPr>
        <w:t>Implement medical and health measures and evaluate related effects.</w:t>
      </w:r>
      <w:r w:rsidR="00FB7107" w:rsidRPr="00867EC5">
        <w:rPr>
          <w:rFonts w:eastAsia="新細明體"/>
          <w:color w:val="171616" w:themeColor="background2" w:themeShade="1A"/>
          <w:sz w:val="26"/>
          <w:lang w:eastAsia="zh-TW" w:bidi="zh-TW"/>
        </w:rPr>
        <w:br/>
      </w:r>
      <w:r w:rsidR="00FB7107" w:rsidRPr="00867EC5">
        <w:rPr>
          <w:rFonts w:eastAsia="新細明體"/>
          <w:color w:val="171616" w:themeColor="background2" w:themeShade="1A"/>
          <w:sz w:val="26"/>
          <w:lang w:eastAsia="zh-TW" w:bidi="zh-TW"/>
        </w:rPr>
        <w:tab/>
      </w:r>
      <w:r w:rsidR="00FB7107" w:rsidRPr="00867EC5">
        <w:rPr>
          <w:rFonts w:eastAsia="新細明體"/>
          <w:color w:val="171616" w:themeColor="background2" w:themeShade="1A"/>
          <w:sz w:val="26"/>
          <w:lang w:eastAsia="zh-TW" w:bidi="zh-TW"/>
        </w:rPr>
        <w:tab/>
      </w:r>
      <w:r w:rsidR="00FB7107" w:rsidRPr="00867EC5">
        <w:rPr>
          <w:rFonts w:eastAsia="新細明體"/>
          <w:color w:val="171616" w:themeColor="background2" w:themeShade="1A"/>
          <w:sz w:val="26"/>
          <w:lang w:eastAsia="zh-TW" w:bidi="zh-TW"/>
        </w:rPr>
        <w:tab/>
      </w:r>
    </w:p>
    <w:p w14:paraId="4CA6BED7" w14:textId="75EA24E7" w:rsidR="00C34548" w:rsidRPr="001155FD" w:rsidRDefault="00C34548" w:rsidP="00C34548">
      <w:pPr>
        <w:pStyle w:val="2"/>
        <w:rPr>
          <w:rFonts w:eastAsia="新細明體"/>
          <w:color w:val="171616" w:themeColor="background2" w:themeShade="1A"/>
          <w:sz w:val="26"/>
          <w:lang w:eastAsia="zh-TW" w:bidi="zh-TW"/>
        </w:rPr>
      </w:pPr>
      <w:r w:rsidRPr="001155FD">
        <w:rPr>
          <w:color w:val="171616" w:themeColor="background2" w:themeShade="1A"/>
          <w:sz w:val="26"/>
        </w:rPr>
        <w:t>2018-2019</w:t>
      </w:r>
      <w:r w:rsidRPr="001155FD">
        <w:rPr>
          <w:rFonts w:eastAsia="新細明體"/>
          <w:color w:val="171616" w:themeColor="background2" w:themeShade="1A"/>
          <w:sz w:val="26"/>
          <w:lang w:eastAsia="zh-TW" w:bidi="zh-TW"/>
        </w:rPr>
        <w:t xml:space="preserve">               </w:t>
      </w:r>
      <w:r w:rsidR="006E3C47" w:rsidRPr="001155FD">
        <w:rPr>
          <w:rFonts w:eastAsia="新細明體"/>
          <w:color w:val="171616" w:themeColor="background2" w:themeShade="1A"/>
          <w:sz w:val="26"/>
          <w:lang w:eastAsia="zh-TW" w:bidi="zh-TW"/>
        </w:rPr>
        <w:t xml:space="preserve">Contract </w:t>
      </w:r>
      <w:r w:rsidRPr="001155FD">
        <w:rPr>
          <w:color w:val="171616" w:themeColor="background2" w:themeShade="1A"/>
          <w:sz w:val="26"/>
          <w:lang w:eastAsia="zh-TW" w:bidi="zh-TW"/>
        </w:rPr>
        <w:t>Health worker</w:t>
      </w:r>
      <w:r w:rsidRPr="001155FD">
        <w:rPr>
          <w:rFonts w:eastAsia="新細明體" w:hint="eastAsia"/>
          <w:color w:val="171616" w:themeColor="background2" w:themeShade="1A"/>
          <w:sz w:val="26"/>
          <w:lang w:eastAsia="zh-TW" w:bidi="zh-TW"/>
        </w:rPr>
        <w:t xml:space="preserve"> </w:t>
      </w:r>
    </w:p>
    <w:p w14:paraId="290D45EC" w14:textId="21BC376B" w:rsidR="006270A9" w:rsidRPr="000F3EBA" w:rsidRDefault="00C34548" w:rsidP="00C34548">
      <w:pPr>
        <w:pStyle w:val="2"/>
        <w:ind w:left="2160"/>
        <w:rPr>
          <w:b w:val="0"/>
          <w:bCs/>
          <w:sz w:val="22"/>
          <w:szCs w:val="22"/>
        </w:rPr>
      </w:pPr>
      <w:r w:rsidRPr="000F3EBA">
        <w:rPr>
          <w:rFonts w:eastAsia="新細明體" w:hint="eastAsia"/>
          <w:b w:val="0"/>
          <w:bCs/>
          <w:sz w:val="22"/>
          <w:szCs w:val="22"/>
          <w:lang w:eastAsia="zh-TW" w:bidi="zh-TW"/>
        </w:rPr>
        <w:t>T</w:t>
      </w:r>
      <w:r w:rsidRPr="000F3EBA">
        <w:rPr>
          <w:rFonts w:eastAsia="新細明體"/>
          <w:b w:val="0"/>
          <w:bCs/>
          <w:sz w:val="22"/>
          <w:szCs w:val="22"/>
          <w:lang w:eastAsia="zh-TW" w:bidi="zh-TW"/>
        </w:rPr>
        <w:t>he salvation army po lam residence for senior</w:t>
      </w:r>
      <w:r w:rsidR="009D5933" w:rsidRPr="000F3EBA">
        <w:rPr>
          <w:b w:val="0"/>
          <w:bCs/>
          <w:sz w:val="22"/>
          <w:szCs w:val="22"/>
          <w:lang w:eastAsia="zh-TW" w:bidi="zh-TW"/>
        </w:rPr>
        <w:t xml:space="preserve"> </w:t>
      </w:r>
      <w:r w:rsidRPr="000F3EBA">
        <w:rPr>
          <w:rFonts w:eastAsia="新細明體"/>
          <w:b w:val="0"/>
          <w:bCs/>
          <w:sz w:val="22"/>
          <w:szCs w:val="22"/>
          <w:lang w:eastAsia="zh-TW" w:bidi="zh-TW"/>
        </w:rPr>
        <w:t>citizens</w:t>
      </w:r>
      <w:r w:rsidR="009D5933" w:rsidRPr="000F3EBA">
        <w:rPr>
          <w:b w:val="0"/>
          <w:bCs/>
          <w:sz w:val="22"/>
          <w:szCs w:val="22"/>
          <w:lang w:eastAsia="zh-TW" w:bidi="zh-TW"/>
        </w:rPr>
        <w:t xml:space="preserve">  </w:t>
      </w:r>
      <w:r w:rsidRPr="000F3EBA">
        <w:rPr>
          <w:b w:val="0"/>
          <w:bCs/>
          <w:sz w:val="22"/>
          <w:szCs w:val="22"/>
          <w:lang w:eastAsia="zh-TW" w:bidi="zh-TW"/>
        </w:rPr>
        <w:br/>
      </w:r>
      <w:r w:rsidRPr="000F3EBA">
        <w:rPr>
          <w:b w:val="0"/>
          <w:bCs/>
          <w:sz w:val="22"/>
          <w:szCs w:val="22"/>
          <w:lang w:eastAsia="zh-TW" w:bidi="zh-TW"/>
        </w:rPr>
        <w:tab/>
      </w:r>
      <w:r w:rsidRPr="000F3EBA">
        <w:rPr>
          <w:b w:val="0"/>
          <w:bCs/>
          <w:sz w:val="22"/>
          <w:szCs w:val="22"/>
          <w:lang w:eastAsia="zh-TW" w:bidi="zh-TW"/>
        </w:rPr>
        <w:tab/>
      </w:r>
      <w:r w:rsidRPr="000F3EBA">
        <w:rPr>
          <w:b w:val="0"/>
          <w:bCs/>
          <w:sz w:val="22"/>
          <w:szCs w:val="22"/>
          <w:lang w:eastAsia="zh-TW" w:bidi="zh-TW"/>
        </w:rPr>
        <w:tab/>
      </w:r>
    </w:p>
    <w:p w14:paraId="7D404400" w14:textId="1837E55A" w:rsidR="006270A9" w:rsidRDefault="00C34548" w:rsidP="001B29CF">
      <w:pPr>
        <w:pStyle w:val="a"/>
      </w:pPr>
      <w:r w:rsidRPr="00C34548">
        <w:rPr>
          <w:rFonts w:eastAsia="新細明體" w:hint="eastAsia"/>
          <w:lang w:eastAsia="zh-TW" w:bidi="zh-TW"/>
        </w:rPr>
        <w:t>P</w:t>
      </w:r>
      <w:r w:rsidRPr="00C34548">
        <w:rPr>
          <w:rFonts w:eastAsia="新細明體"/>
          <w:lang w:eastAsia="zh-TW" w:bidi="zh-TW"/>
        </w:rPr>
        <w:t>rovide a safe and t</w:t>
      </w:r>
      <w:r>
        <w:rPr>
          <w:rFonts w:eastAsia="新細明體"/>
          <w:lang w:eastAsia="zh-TW" w:bidi="zh-TW"/>
        </w:rPr>
        <w:t>herapeutic environment in promot</w:t>
      </w:r>
      <w:r w:rsidR="00C323D0">
        <w:rPr>
          <w:rFonts w:eastAsia="新細明體"/>
          <w:lang w:eastAsia="zh-TW" w:bidi="zh-TW"/>
        </w:rPr>
        <w:t>ing the well-being of clients.</w:t>
      </w:r>
    </w:p>
    <w:p w14:paraId="2474615D" w14:textId="77777777" w:rsidR="00C323D0" w:rsidRPr="00C323D0" w:rsidRDefault="00C323D0" w:rsidP="001B29CF">
      <w:pPr>
        <w:pStyle w:val="a"/>
      </w:pPr>
      <w:r w:rsidRPr="00351CBF">
        <w:rPr>
          <w:lang w:eastAsia="zh-TW" w:bidi="zh-TW"/>
        </w:rPr>
        <w:t>Implement medical and health measures and evaluate related effects.</w:t>
      </w:r>
    </w:p>
    <w:p w14:paraId="60C7D409" w14:textId="6B3E5476" w:rsidR="006270A9" w:rsidRDefault="00C323D0" w:rsidP="001B29CF">
      <w:pPr>
        <w:pStyle w:val="a"/>
      </w:pPr>
      <w:r w:rsidRPr="00C323D0">
        <w:t>Manage and distribute medicines to</w:t>
      </w:r>
      <w:r>
        <w:t xml:space="preserve"> clients.</w:t>
      </w:r>
    </w:p>
    <w:p w14:paraId="513B2DF9" w14:textId="5AD45ECD" w:rsidR="00C323D0" w:rsidRDefault="00C323D0" w:rsidP="001B29CF">
      <w:pPr>
        <w:pStyle w:val="a"/>
      </w:pPr>
      <w:r w:rsidRPr="00C323D0">
        <w:t xml:space="preserve">Provide wound care and </w:t>
      </w:r>
      <w:r>
        <w:t>dressing</w:t>
      </w:r>
      <w:r w:rsidRPr="00C323D0">
        <w:t xml:space="preserve"> services</w:t>
      </w:r>
      <w:r>
        <w:t xml:space="preserve"> to </w:t>
      </w:r>
      <w:r w:rsidRPr="00C323D0">
        <w:t>those</w:t>
      </w:r>
      <w:r>
        <w:t xml:space="preserve"> in need.</w:t>
      </w:r>
    </w:p>
    <w:p w14:paraId="2045B278" w14:textId="1CC24C0B" w:rsidR="00C323D0" w:rsidRDefault="00C323D0" w:rsidP="001B29CF">
      <w:pPr>
        <w:pStyle w:val="a"/>
      </w:pPr>
      <w:r w:rsidRPr="00C323D0">
        <w:t>Provide basic first aid to residents when there is an accident or emergency</w:t>
      </w:r>
      <w:r>
        <w:t>.</w:t>
      </w:r>
    </w:p>
    <w:p w14:paraId="64EC0A73" w14:textId="57BAEB2F" w:rsidR="00C323D0" w:rsidRDefault="007F768C" w:rsidP="001B29CF">
      <w:pPr>
        <w:pStyle w:val="a"/>
      </w:pPr>
      <w:r w:rsidRPr="007F768C">
        <w:t xml:space="preserve">Supervise the daily work of </w:t>
      </w:r>
      <w:r>
        <w:t>Personal Care Worker.</w:t>
      </w:r>
    </w:p>
    <w:p w14:paraId="1F79EC08" w14:textId="77777777" w:rsidR="00EE6015" w:rsidRDefault="00EE6015" w:rsidP="00EE6015">
      <w:pPr>
        <w:pStyle w:val="a"/>
      </w:pPr>
      <w:r w:rsidRPr="00EE6015">
        <w:t>Contact the hospital and relatives when needed to discuss the client's care plan</w:t>
      </w:r>
      <w:r>
        <w:t>.</w:t>
      </w:r>
    </w:p>
    <w:p w14:paraId="38DD5E5D" w14:textId="77777777" w:rsidR="00EE6015" w:rsidRDefault="00EE6015" w:rsidP="001B29CF">
      <w:pPr>
        <w:pStyle w:val="a"/>
      </w:pPr>
    </w:p>
    <w:p w14:paraId="037C3F08" w14:textId="5A2005C5" w:rsidR="007F768C" w:rsidRPr="001155FD" w:rsidRDefault="007F768C">
      <w:pPr>
        <w:pStyle w:val="2"/>
        <w:rPr>
          <w:rFonts w:eastAsia="新細明體"/>
          <w:color w:val="171616" w:themeColor="background2" w:themeShade="1A"/>
          <w:sz w:val="26"/>
          <w:lang w:eastAsia="zh-TW" w:bidi="zh-TW"/>
        </w:rPr>
      </w:pPr>
      <w:r w:rsidRPr="001155FD">
        <w:rPr>
          <w:color w:val="171616" w:themeColor="background2" w:themeShade="1A"/>
          <w:sz w:val="26"/>
        </w:rPr>
        <w:t>2016-2018</w:t>
      </w:r>
      <w:r w:rsidR="009D5933" w:rsidRPr="001155FD">
        <w:rPr>
          <w:color w:val="171616" w:themeColor="background2" w:themeShade="1A"/>
          <w:sz w:val="26"/>
          <w:lang w:eastAsia="zh-TW" w:bidi="zh-TW"/>
        </w:rPr>
        <w:t xml:space="preserve"> </w:t>
      </w:r>
      <w:r w:rsidRPr="001155FD">
        <w:rPr>
          <w:rFonts w:eastAsia="新細明體"/>
          <w:color w:val="171616" w:themeColor="background2" w:themeShade="1A"/>
          <w:sz w:val="26"/>
          <w:lang w:eastAsia="zh-TW" w:bidi="zh-TW"/>
        </w:rPr>
        <w:tab/>
      </w:r>
      <w:r w:rsidRPr="001155FD">
        <w:rPr>
          <w:rFonts w:eastAsia="新細明體"/>
          <w:color w:val="171616" w:themeColor="background2" w:themeShade="1A"/>
          <w:sz w:val="26"/>
          <w:lang w:eastAsia="zh-TW" w:bidi="zh-TW"/>
        </w:rPr>
        <w:tab/>
        <w:t>Holistic care practiontioner</w:t>
      </w:r>
      <w:r w:rsidR="00F80A2C">
        <w:rPr>
          <w:rFonts w:eastAsia="新細明體"/>
          <w:color w:val="171616" w:themeColor="background2" w:themeShade="1A"/>
          <w:sz w:val="26"/>
          <w:lang w:eastAsia="zh-TW" w:bidi="zh-TW"/>
        </w:rPr>
        <w:t>/</w:t>
      </w:r>
      <w:r w:rsidR="00F80A2C" w:rsidRPr="00F80A2C">
        <w:rPr>
          <w:color w:val="171616" w:themeColor="background2" w:themeShade="1A"/>
          <w:sz w:val="26"/>
          <w:lang w:eastAsia="zh-TW" w:bidi="zh-TW"/>
        </w:rPr>
        <w:t xml:space="preserve"> </w:t>
      </w:r>
      <w:r w:rsidR="00F80A2C" w:rsidRPr="001155FD">
        <w:rPr>
          <w:color w:val="171616" w:themeColor="background2" w:themeShade="1A"/>
          <w:sz w:val="26"/>
          <w:lang w:eastAsia="zh-TW" w:bidi="zh-TW"/>
        </w:rPr>
        <w:t>Health worker</w:t>
      </w:r>
      <w:r w:rsidR="009D5933" w:rsidRPr="001155FD">
        <w:rPr>
          <w:color w:val="171616" w:themeColor="background2" w:themeShade="1A"/>
          <w:sz w:val="26"/>
          <w:lang w:eastAsia="zh-TW" w:bidi="zh-TW"/>
        </w:rPr>
        <w:t xml:space="preserve">  </w:t>
      </w:r>
    </w:p>
    <w:p w14:paraId="6D1E41F9" w14:textId="06A54A58" w:rsidR="006270A9" w:rsidRPr="000F3EBA" w:rsidRDefault="007F768C" w:rsidP="007F768C">
      <w:pPr>
        <w:pStyle w:val="2"/>
        <w:ind w:left="1440" w:firstLine="720"/>
        <w:rPr>
          <w:rFonts w:eastAsia="新細明體"/>
          <w:b w:val="0"/>
          <w:bCs/>
          <w:sz w:val="22"/>
          <w:szCs w:val="22"/>
          <w:lang w:eastAsia="zh-TW" w:bidi="zh-TW"/>
        </w:rPr>
      </w:pPr>
      <w:r w:rsidRPr="000F3EBA">
        <w:rPr>
          <w:rFonts w:eastAsia="新細明體"/>
          <w:b w:val="0"/>
          <w:bCs/>
          <w:sz w:val="22"/>
          <w:szCs w:val="22"/>
          <w:lang w:eastAsia="zh-TW" w:bidi="zh-TW"/>
        </w:rPr>
        <w:t>Tung wah group of hopistal</w:t>
      </w:r>
      <w:r w:rsidRPr="000F3EBA">
        <w:rPr>
          <w:rFonts w:eastAsia="新細明體" w:hint="eastAsia"/>
          <w:b w:val="0"/>
          <w:bCs/>
          <w:sz w:val="22"/>
          <w:szCs w:val="22"/>
          <w:lang w:eastAsia="zh-TW" w:bidi="zh-TW"/>
        </w:rPr>
        <w:t xml:space="preserve"> </w:t>
      </w:r>
      <w:r w:rsidRPr="000F3EBA">
        <w:rPr>
          <w:rFonts w:eastAsia="新細明體"/>
          <w:b w:val="0"/>
          <w:bCs/>
          <w:sz w:val="22"/>
          <w:szCs w:val="22"/>
          <w:lang w:eastAsia="zh-TW" w:bidi="zh-TW"/>
        </w:rPr>
        <w:t>blissful villa</w:t>
      </w:r>
    </w:p>
    <w:p w14:paraId="0E21B797" w14:textId="77777777" w:rsidR="007F768C" w:rsidRPr="007F768C" w:rsidRDefault="007F768C" w:rsidP="007F768C">
      <w:pPr>
        <w:rPr>
          <w:rFonts w:eastAsia="新細明體"/>
          <w:lang w:eastAsia="zh-TW" w:bidi="zh-TW"/>
        </w:rPr>
      </w:pPr>
    </w:p>
    <w:p w14:paraId="4ECD07A1" w14:textId="77777777" w:rsidR="007F768C" w:rsidRDefault="007F768C" w:rsidP="007F768C">
      <w:pPr>
        <w:pStyle w:val="a"/>
      </w:pPr>
      <w:r w:rsidRPr="00C34548">
        <w:rPr>
          <w:rFonts w:eastAsia="新細明體" w:hint="eastAsia"/>
          <w:lang w:eastAsia="zh-TW" w:bidi="zh-TW"/>
        </w:rPr>
        <w:t>P</w:t>
      </w:r>
      <w:r w:rsidRPr="00C34548">
        <w:rPr>
          <w:rFonts w:eastAsia="新細明體"/>
          <w:lang w:eastAsia="zh-TW" w:bidi="zh-TW"/>
        </w:rPr>
        <w:t>rovide a safe and t</w:t>
      </w:r>
      <w:r>
        <w:rPr>
          <w:rFonts w:eastAsia="新細明體"/>
          <w:lang w:eastAsia="zh-TW" w:bidi="zh-TW"/>
        </w:rPr>
        <w:t>herapeutic environment in promoting the well-being of clients.</w:t>
      </w:r>
    </w:p>
    <w:p w14:paraId="2AAA7A04" w14:textId="77777777" w:rsidR="007F768C" w:rsidRPr="00C323D0" w:rsidRDefault="007F768C" w:rsidP="007F768C">
      <w:pPr>
        <w:pStyle w:val="a"/>
      </w:pPr>
      <w:r w:rsidRPr="007F768C">
        <w:rPr>
          <w:lang w:eastAsia="zh-TW" w:bidi="zh-TW"/>
        </w:rPr>
        <w:t>Implement medical and health measures and evaluate related effects.</w:t>
      </w:r>
    </w:p>
    <w:p w14:paraId="6917ACB7" w14:textId="4D1EBD99" w:rsidR="007F768C" w:rsidRDefault="00342B88" w:rsidP="007F768C">
      <w:pPr>
        <w:pStyle w:val="a"/>
      </w:pPr>
      <w:r w:rsidRPr="00342B88">
        <w:t>Administer</w:t>
      </w:r>
      <w:r w:rsidR="007F768C" w:rsidRPr="00C323D0">
        <w:t xml:space="preserve"> and distribute medicines to</w:t>
      </w:r>
      <w:r w:rsidR="007F768C">
        <w:t xml:space="preserve"> clients.</w:t>
      </w:r>
    </w:p>
    <w:p w14:paraId="4C49CA56" w14:textId="77777777" w:rsidR="007F768C" w:rsidRDefault="007F768C" w:rsidP="007F768C">
      <w:pPr>
        <w:pStyle w:val="a"/>
      </w:pPr>
      <w:r w:rsidRPr="00C323D0">
        <w:t xml:space="preserve">Provide wound care and </w:t>
      </w:r>
      <w:r>
        <w:t>dressing</w:t>
      </w:r>
      <w:r w:rsidRPr="00C323D0">
        <w:t xml:space="preserve"> services</w:t>
      </w:r>
      <w:r>
        <w:t xml:space="preserve"> to </w:t>
      </w:r>
      <w:r w:rsidRPr="00C323D0">
        <w:t>those</w:t>
      </w:r>
      <w:r>
        <w:t xml:space="preserve"> in need.</w:t>
      </w:r>
    </w:p>
    <w:p w14:paraId="45E4279F" w14:textId="77777777" w:rsidR="007F768C" w:rsidRDefault="007F768C" w:rsidP="007F768C">
      <w:pPr>
        <w:pStyle w:val="a"/>
      </w:pPr>
      <w:r w:rsidRPr="00C323D0">
        <w:t>Provide basic first aid to residents when there is an accident or emergency</w:t>
      </w:r>
      <w:r>
        <w:t>.</w:t>
      </w:r>
    </w:p>
    <w:p w14:paraId="5CD0EB8E" w14:textId="55E99CE6" w:rsidR="007F768C" w:rsidRDefault="007F768C" w:rsidP="007F768C">
      <w:pPr>
        <w:pStyle w:val="a"/>
      </w:pPr>
      <w:r w:rsidRPr="007F768C">
        <w:t xml:space="preserve">Supervise the daily work of </w:t>
      </w:r>
      <w:r>
        <w:t>Personal Care Worker.</w:t>
      </w:r>
    </w:p>
    <w:p w14:paraId="7E34F61F" w14:textId="1954DFFF" w:rsidR="007F768C" w:rsidRDefault="00EE6015" w:rsidP="007F768C">
      <w:pPr>
        <w:pStyle w:val="a"/>
      </w:pPr>
      <w:r w:rsidRPr="00EE6015">
        <w:t>Contact the hospital and relatives when needed to discuss the client's care plan</w:t>
      </w:r>
      <w:r>
        <w:t>.</w:t>
      </w:r>
    </w:p>
    <w:p w14:paraId="6821EE9C" w14:textId="78CBC09E" w:rsidR="00EE6015" w:rsidRDefault="00EE6015" w:rsidP="00EE6015">
      <w:pPr>
        <w:pStyle w:val="a"/>
        <w:numPr>
          <w:ilvl w:val="0"/>
          <w:numId w:val="0"/>
        </w:numPr>
        <w:ind w:left="2304" w:hanging="216"/>
        <w:rPr>
          <w:rFonts w:eastAsia="SimHei"/>
        </w:rPr>
      </w:pPr>
    </w:p>
    <w:p w14:paraId="08050726" w14:textId="77777777" w:rsidR="00EE6015" w:rsidRPr="001155FD" w:rsidRDefault="00EE6015" w:rsidP="00EE6015">
      <w:pPr>
        <w:pStyle w:val="2"/>
        <w:rPr>
          <w:rFonts w:eastAsia="新細明體"/>
          <w:color w:val="171616" w:themeColor="background2" w:themeShade="1A"/>
          <w:sz w:val="26"/>
          <w:lang w:eastAsia="zh-TW" w:bidi="zh-TW"/>
        </w:rPr>
      </w:pPr>
      <w:r w:rsidRPr="001155FD">
        <w:rPr>
          <w:color w:val="171616" w:themeColor="background2" w:themeShade="1A"/>
          <w:sz w:val="26"/>
        </w:rPr>
        <w:lastRenderedPageBreak/>
        <w:t>2014-2015</w:t>
      </w:r>
      <w:r w:rsidRPr="001155FD">
        <w:rPr>
          <w:rFonts w:eastAsia="新細明體"/>
          <w:color w:val="171616" w:themeColor="background2" w:themeShade="1A"/>
          <w:sz w:val="26"/>
          <w:lang w:eastAsia="zh-TW" w:bidi="zh-TW"/>
        </w:rPr>
        <w:tab/>
      </w:r>
      <w:r w:rsidRPr="001155FD">
        <w:rPr>
          <w:rFonts w:eastAsia="新細明體"/>
          <w:color w:val="171616" w:themeColor="background2" w:themeShade="1A"/>
          <w:sz w:val="26"/>
          <w:lang w:eastAsia="zh-TW" w:bidi="zh-TW"/>
        </w:rPr>
        <w:tab/>
        <w:t>Personal Care worker</w:t>
      </w:r>
      <w:r w:rsidRPr="001155FD">
        <w:rPr>
          <w:color w:val="171616" w:themeColor="background2" w:themeShade="1A"/>
          <w:sz w:val="26"/>
          <w:lang w:eastAsia="zh-TW" w:bidi="zh-TW"/>
        </w:rPr>
        <w:t xml:space="preserve">  </w:t>
      </w:r>
    </w:p>
    <w:p w14:paraId="3BA96775" w14:textId="5D5179BD" w:rsidR="00EE6015" w:rsidRPr="00194273" w:rsidRDefault="00EE6015" w:rsidP="00351CBF">
      <w:pPr>
        <w:pStyle w:val="2"/>
        <w:ind w:left="2160"/>
        <w:rPr>
          <w:rFonts w:eastAsia="新細明體"/>
          <w:color w:val="auto"/>
          <w:sz w:val="22"/>
          <w:szCs w:val="22"/>
          <w:lang w:eastAsia="zh-TW" w:bidi="zh-TW"/>
        </w:rPr>
      </w:pPr>
      <w:r w:rsidRPr="00194273">
        <w:rPr>
          <w:b w:val="0"/>
          <w:bCs/>
          <w:color w:val="auto"/>
          <w:sz w:val="22"/>
          <w:szCs w:val="22"/>
          <w:shd w:val="clear" w:color="auto" w:fill="FFFFFF"/>
        </w:rPr>
        <w:t xml:space="preserve">Hong Kong Chinese Women's Club </w:t>
      </w:r>
      <w:r w:rsidRPr="00194273">
        <w:rPr>
          <w:rFonts w:eastAsia="新細明體"/>
          <w:b w:val="0"/>
          <w:bCs/>
          <w:color w:val="auto"/>
          <w:sz w:val="22"/>
          <w:szCs w:val="22"/>
          <w:lang w:eastAsia="zh-TW" w:bidi="zh-TW"/>
        </w:rPr>
        <w:t xml:space="preserve">Madam wong chan sook ying memorial care &amp; attention home for the aged </w:t>
      </w:r>
    </w:p>
    <w:p w14:paraId="087E1295" w14:textId="77777777" w:rsidR="00351CBF" w:rsidRPr="007F768C" w:rsidRDefault="00351CBF" w:rsidP="00351CBF">
      <w:pPr>
        <w:rPr>
          <w:rFonts w:eastAsia="新細明體"/>
          <w:lang w:eastAsia="zh-TW" w:bidi="zh-TW"/>
        </w:rPr>
      </w:pPr>
      <w:r>
        <w:rPr>
          <w:rFonts w:eastAsia="SimHei"/>
        </w:rPr>
        <w:tab/>
      </w:r>
      <w:r>
        <w:rPr>
          <w:rFonts w:eastAsia="SimHei"/>
        </w:rPr>
        <w:tab/>
      </w:r>
      <w:r>
        <w:rPr>
          <w:rFonts w:eastAsia="SimHei"/>
        </w:rPr>
        <w:tab/>
      </w:r>
    </w:p>
    <w:p w14:paraId="679B9F17" w14:textId="78E4DCEA" w:rsidR="00351CBF" w:rsidRPr="00FB7302" w:rsidRDefault="00351CBF" w:rsidP="00351CBF">
      <w:pPr>
        <w:pStyle w:val="a"/>
      </w:pPr>
      <w:r w:rsidRPr="00C34548">
        <w:rPr>
          <w:rFonts w:eastAsia="新細明體" w:hint="eastAsia"/>
          <w:lang w:eastAsia="zh-TW" w:bidi="zh-TW"/>
        </w:rPr>
        <w:t>P</w:t>
      </w:r>
      <w:r w:rsidRPr="00C34548">
        <w:rPr>
          <w:rFonts w:eastAsia="新細明體"/>
          <w:lang w:eastAsia="zh-TW" w:bidi="zh-TW"/>
        </w:rPr>
        <w:t>rovide</w:t>
      </w:r>
      <w:r w:rsidR="00D85CF1">
        <w:rPr>
          <w:rFonts w:eastAsia="新細明體"/>
          <w:lang w:eastAsia="zh-TW" w:bidi="zh-TW"/>
        </w:rPr>
        <w:t xml:space="preserve"> personal </w:t>
      </w:r>
      <w:r w:rsidR="00E00F5D">
        <w:rPr>
          <w:rFonts w:eastAsia="新細明體"/>
          <w:lang w:eastAsia="zh-TW" w:bidi="zh-TW"/>
        </w:rPr>
        <w:t>hygiene needs, including bathing</w:t>
      </w:r>
      <w:r w:rsidR="00FB7302">
        <w:rPr>
          <w:rFonts w:eastAsia="新細明體"/>
          <w:lang w:eastAsia="zh-TW" w:bidi="zh-TW"/>
        </w:rPr>
        <w:t xml:space="preserve"> </w:t>
      </w:r>
      <w:r w:rsidR="00E00F5D">
        <w:rPr>
          <w:rFonts w:eastAsia="新細明體"/>
          <w:lang w:eastAsia="zh-TW" w:bidi="zh-TW"/>
        </w:rPr>
        <w:t>and using the rest</w:t>
      </w:r>
      <w:r w:rsidR="00FB7302">
        <w:rPr>
          <w:rFonts w:eastAsia="新細明體"/>
          <w:lang w:eastAsia="zh-TW" w:bidi="zh-TW"/>
        </w:rPr>
        <w:t>room.</w:t>
      </w:r>
    </w:p>
    <w:p w14:paraId="7EFBFCC2" w14:textId="3AF9CE2C" w:rsidR="00FB7302" w:rsidRPr="00B06D35" w:rsidRDefault="00FB7302" w:rsidP="00351CBF">
      <w:pPr>
        <w:pStyle w:val="a"/>
      </w:pPr>
      <w:r>
        <w:rPr>
          <w:rFonts w:eastAsia="新細明體" w:hint="eastAsia"/>
          <w:lang w:eastAsia="zh-TW" w:bidi="zh-TW"/>
        </w:rPr>
        <w:t>T</w:t>
      </w:r>
      <w:r>
        <w:rPr>
          <w:rFonts w:eastAsia="新細明體"/>
          <w:lang w:eastAsia="zh-TW" w:bidi="zh-TW"/>
        </w:rPr>
        <w:t>ransport</w:t>
      </w:r>
      <w:r w:rsidR="00D64AEC">
        <w:rPr>
          <w:rFonts w:eastAsia="新細明體"/>
          <w:lang w:eastAsia="zh-TW" w:bidi="zh-TW"/>
        </w:rPr>
        <w:t xml:space="preserve"> </w:t>
      </w:r>
      <w:r w:rsidR="00B06D35">
        <w:rPr>
          <w:rFonts w:eastAsia="新細明體"/>
          <w:lang w:eastAsia="zh-TW" w:bidi="zh-TW"/>
        </w:rPr>
        <w:t xml:space="preserve">and </w:t>
      </w:r>
      <w:r w:rsidR="00D64AEC">
        <w:rPr>
          <w:rFonts w:eastAsia="新細明體"/>
          <w:lang w:eastAsia="zh-TW" w:bidi="zh-TW"/>
        </w:rPr>
        <w:t>physical move</w:t>
      </w:r>
      <w:r>
        <w:rPr>
          <w:rFonts w:eastAsia="新細明體"/>
          <w:lang w:eastAsia="zh-TW" w:bidi="zh-TW"/>
        </w:rPr>
        <w:t xml:space="preserve"> clients </w:t>
      </w:r>
      <w:r w:rsidR="00D64AEC">
        <w:rPr>
          <w:rFonts w:eastAsia="新細明體"/>
          <w:lang w:eastAsia="zh-TW" w:bidi="zh-TW"/>
        </w:rPr>
        <w:t xml:space="preserve">into </w:t>
      </w:r>
      <w:r w:rsidR="00B06D35">
        <w:rPr>
          <w:rFonts w:eastAsia="新細明體"/>
          <w:lang w:eastAsia="zh-TW" w:bidi="zh-TW"/>
        </w:rPr>
        <w:t xml:space="preserve">and out of </w:t>
      </w:r>
      <w:r w:rsidR="00D64AEC">
        <w:rPr>
          <w:rFonts w:eastAsia="新細明體"/>
          <w:lang w:eastAsia="zh-TW" w:bidi="zh-TW"/>
        </w:rPr>
        <w:t>bed and other areas</w:t>
      </w:r>
      <w:r w:rsidR="00B06D35">
        <w:rPr>
          <w:rFonts w:eastAsia="新細明體"/>
          <w:lang w:eastAsia="zh-TW" w:bidi="zh-TW"/>
        </w:rPr>
        <w:t>.</w:t>
      </w:r>
    </w:p>
    <w:p w14:paraId="1C67310C" w14:textId="42AF6C82" w:rsidR="00B06D35" w:rsidRDefault="00B84B26" w:rsidP="00351CBF">
      <w:pPr>
        <w:pStyle w:val="a"/>
      </w:pPr>
      <w:r w:rsidRPr="00B84B26">
        <w:t xml:space="preserve">Perform tasks assigned by </w:t>
      </w:r>
      <w:r w:rsidR="00194273">
        <w:t>N</w:t>
      </w:r>
      <w:r w:rsidRPr="00B84B26">
        <w:t>urses.</w:t>
      </w:r>
    </w:p>
    <w:p w14:paraId="1CF8304F" w14:textId="5BAC52F0" w:rsidR="006E3C47" w:rsidRPr="006E3C47" w:rsidRDefault="001B21AC" w:rsidP="001B21AC">
      <w:pPr>
        <w:pStyle w:val="1"/>
        <w:rPr>
          <w:rFonts w:eastAsia="SimHei"/>
          <w:color w:val="auto"/>
          <w:sz w:val="30"/>
          <w:szCs w:val="30"/>
        </w:rPr>
      </w:pPr>
      <w:r w:rsidRPr="00782929">
        <w:rPr>
          <w:color w:val="002060"/>
          <w:sz w:val="30"/>
          <w:szCs w:val="30"/>
        </w:rPr>
        <w:t>Education</w:t>
      </w:r>
      <w:r w:rsidR="006E3C47" w:rsidRPr="006E3C47">
        <w:rPr>
          <w:rFonts w:eastAsia="SimHei"/>
          <w:color w:val="auto"/>
          <w:sz w:val="30"/>
          <w:szCs w:val="30"/>
        </w:rPr>
        <w:br/>
      </w:r>
    </w:p>
    <w:p w14:paraId="314D9A1B" w14:textId="1449AC5B" w:rsidR="00867EC5" w:rsidRPr="00867EC5" w:rsidRDefault="00867EC5" w:rsidP="00867EC5">
      <w:pPr>
        <w:pStyle w:val="2"/>
        <w:ind w:left="720" w:hanging="720"/>
        <w:rPr>
          <w:rFonts w:eastAsia="新細明體"/>
          <w:color w:val="auto"/>
          <w:sz w:val="26"/>
          <w:lang w:eastAsia="zh-TW"/>
        </w:rPr>
      </w:pPr>
      <w:r>
        <w:rPr>
          <w:rFonts w:eastAsia="新細明體" w:hint="eastAsia"/>
          <w:color w:val="auto"/>
          <w:sz w:val="26"/>
          <w:lang w:eastAsia="zh-TW"/>
        </w:rPr>
        <w:t>2</w:t>
      </w:r>
      <w:r>
        <w:rPr>
          <w:rFonts w:eastAsia="新細明體"/>
          <w:color w:val="auto"/>
          <w:sz w:val="26"/>
          <w:lang w:eastAsia="zh-TW"/>
        </w:rPr>
        <w:t>021-2023</w:t>
      </w:r>
      <w:r>
        <w:rPr>
          <w:rFonts w:eastAsia="新細明體"/>
          <w:color w:val="auto"/>
          <w:sz w:val="26"/>
          <w:lang w:eastAsia="zh-TW"/>
        </w:rPr>
        <w:tab/>
      </w:r>
      <w:r>
        <w:rPr>
          <w:rFonts w:eastAsia="新細明體"/>
          <w:color w:val="auto"/>
          <w:sz w:val="26"/>
          <w:lang w:eastAsia="zh-TW"/>
        </w:rPr>
        <w:tab/>
        <w:t>Tung Wah collage</w:t>
      </w:r>
      <w:r>
        <w:rPr>
          <w:rFonts w:eastAsia="新細明體"/>
          <w:color w:val="auto"/>
          <w:sz w:val="26"/>
          <w:lang w:eastAsia="zh-TW"/>
        </w:rPr>
        <w:br/>
      </w:r>
      <w:r>
        <w:rPr>
          <w:rFonts w:eastAsia="新細明體"/>
          <w:color w:val="auto"/>
          <w:sz w:val="26"/>
          <w:lang w:eastAsia="zh-TW"/>
        </w:rPr>
        <w:tab/>
      </w:r>
      <w:r>
        <w:rPr>
          <w:rFonts w:eastAsia="新細明體"/>
          <w:color w:val="auto"/>
          <w:sz w:val="26"/>
          <w:lang w:eastAsia="zh-TW"/>
        </w:rPr>
        <w:tab/>
      </w:r>
    </w:p>
    <w:p w14:paraId="175B1461" w14:textId="674F0A63" w:rsidR="00867EC5" w:rsidRDefault="00867EC5" w:rsidP="00867EC5">
      <w:pPr>
        <w:pStyle w:val="a"/>
      </w:pPr>
      <w:r>
        <w:t xml:space="preserve">Higher Diploma in </w:t>
      </w:r>
      <w:r>
        <w:t>Nursing</w:t>
      </w:r>
    </w:p>
    <w:p w14:paraId="4F8DE4A8" w14:textId="77777777" w:rsidR="00867EC5" w:rsidRPr="00867EC5" w:rsidRDefault="00867EC5" w:rsidP="00867EC5">
      <w:pPr>
        <w:rPr>
          <w:rFonts w:eastAsia="新細明體" w:hint="eastAsia"/>
          <w:lang w:eastAsia="zh-TW"/>
        </w:rPr>
      </w:pPr>
    </w:p>
    <w:p w14:paraId="28C6851F" w14:textId="1492B781" w:rsidR="00A50E74" w:rsidRPr="000024B5" w:rsidRDefault="009C390F" w:rsidP="001B21AC">
      <w:pPr>
        <w:pStyle w:val="2"/>
        <w:rPr>
          <w:rFonts w:eastAsia="新細明體"/>
          <w:color w:val="auto"/>
          <w:sz w:val="26"/>
          <w:lang w:eastAsia="zh-TW" w:bidi="zh-TW"/>
        </w:rPr>
      </w:pPr>
      <w:r w:rsidRPr="000024B5">
        <w:rPr>
          <w:color w:val="auto"/>
          <w:sz w:val="26"/>
        </w:rPr>
        <w:t>2019-</w:t>
      </w:r>
      <w:r w:rsidR="00862A0B">
        <w:rPr>
          <w:color w:val="auto"/>
          <w:sz w:val="26"/>
        </w:rPr>
        <w:t>2021</w:t>
      </w:r>
      <w:r w:rsidR="001B21AC" w:rsidRPr="000024B5">
        <w:rPr>
          <w:color w:val="auto"/>
          <w:sz w:val="26"/>
          <w:lang w:eastAsia="zh-TW" w:bidi="zh-TW"/>
        </w:rPr>
        <w:t xml:space="preserve"> </w:t>
      </w:r>
      <w:r w:rsidR="00A50E74" w:rsidRPr="000024B5">
        <w:rPr>
          <w:rFonts w:eastAsia="新細明體"/>
          <w:color w:val="auto"/>
          <w:sz w:val="26"/>
          <w:lang w:eastAsia="zh-TW" w:bidi="zh-TW"/>
        </w:rPr>
        <w:tab/>
      </w:r>
      <w:r w:rsidR="00BA664B" w:rsidRPr="000024B5">
        <w:rPr>
          <w:rFonts w:eastAsia="新細明體"/>
          <w:color w:val="auto"/>
          <w:sz w:val="26"/>
          <w:lang w:eastAsia="zh-TW" w:bidi="zh-TW"/>
        </w:rPr>
        <w:t xml:space="preserve"> </w:t>
      </w:r>
      <w:r w:rsidR="00867EC5">
        <w:rPr>
          <w:rFonts w:eastAsia="新細明體"/>
          <w:color w:val="auto"/>
          <w:sz w:val="26"/>
          <w:lang w:eastAsia="zh-TW" w:bidi="zh-TW"/>
        </w:rPr>
        <w:tab/>
      </w:r>
      <w:r w:rsidR="00A50E74" w:rsidRPr="000024B5">
        <w:rPr>
          <w:color w:val="auto"/>
          <w:sz w:val="26"/>
          <w:shd w:val="clear" w:color="auto" w:fill="FFFFFF"/>
        </w:rPr>
        <w:t>The Open University of Hong Kong</w:t>
      </w:r>
      <w:r w:rsidR="001B21AC" w:rsidRPr="000024B5">
        <w:rPr>
          <w:color w:val="auto"/>
          <w:sz w:val="26"/>
          <w:lang w:eastAsia="zh-TW" w:bidi="zh-TW"/>
        </w:rPr>
        <w:t xml:space="preserve"> </w:t>
      </w:r>
    </w:p>
    <w:p w14:paraId="604F83BB" w14:textId="3132C1EC" w:rsidR="001B21AC" w:rsidRPr="000F3EBA" w:rsidRDefault="00BA664B" w:rsidP="00BA664B">
      <w:pPr>
        <w:pStyle w:val="2"/>
        <w:ind w:left="2210"/>
        <w:rPr>
          <w:b w:val="0"/>
          <w:bCs/>
          <w:color w:val="auto"/>
          <w:sz w:val="22"/>
          <w:szCs w:val="22"/>
          <w:shd w:val="clear" w:color="auto" w:fill="FFFFFF"/>
        </w:rPr>
      </w:pPr>
      <w:r w:rsidRPr="000F3EBA">
        <w:rPr>
          <w:b w:val="0"/>
          <w:bCs/>
          <w:color w:val="auto"/>
          <w:sz w:val="22"/>
          <w:szCs w:val="22"/>
          <w:shd w:val="clear" w:color="auto" w:fill="FFFFFF"/>
        </w:rPr>
        <w:t>Li Ka Shing School of Professional and Continuing Education</w:t>
      </w:r>
    </w:p>
    <w:p w14:paraId="03465600" w14:textId="77777777" w:rsidR="00BA664B" w:rsidRPr="00BA664B" w:rsidRDefault="00BA664B" w:rsidP="00BA664B">
      <w:pPr>
        <w:rPr>
          <w:rFonts w:eastAsia="SimHei"/>
        </w:rPr>
      </w:pPr>
    </w:p>
    <w:p w14:paraId="657D903F" w14:textId="080F1045" w:rsidR="001B21AC" w:rsidRDefault="000024B5" w:rsidP="001B21AC">
      <w:pPr>
        <w:pStyle w:val="a"/>
      </w:pPr>
      <w:r>
        <w:t>Higher Diploma in Health Care</w:t>
      </w:r>
    </w:p>
    <w:p w14:paraId="44EFDC91" w14:textId="178E208E" w:rsidR="000024B5" w:rsidRPr="00154BF5" w:rsidRDefault="000024B5" w:rsidP="001B21AC">
      <w:pPr>
        <w:pStyle w:val="a"/>
      </w:pPr>
      <w:r>
        <w:rPr>
          <w:rFonts w:eastAsia="新細明體" w:hint="eastAsia"/>
          <w:lang w:eastAsia="zh-TW"/>
        </w:rPr>
        <w:t>D</w:t>
      </w:r>
      <w:r>
        <w:rPr>
          <w:rFonts w:eastAsia="新細明體"/>
          <w:lang w:eastAsia="zh-TW"/>
        </w:rPr>
        <w:t>ean’s List</w:t>
      </w:r>
      <w:r w:rsidR="00154BF5">
        <w:rPr>
          <w:rFonts w:eastAsia="新細明體"/>
          <w:lang w:eastAsia="zh-TW"/>
        </w:rPr>
        <w:t xml:space="preserve"> for 2019/2020</w:t>
      </w:r>
    </w:p>
    <w:p w14:paraId="41D689F3" w14:textId="77777777" w:rsidR="000F3EBA" w:rsidRPr="000F3EBA" w:rsidRDefault="000F3EBA" w:rsidP="001B21AC">
      <w:pPr>
        <w:pStyle w:val="a"/>
      </w:pPr>
      <w:r w:rsidRPr="000F3EBA">
        <w:rPr>
          <w:rFonts w:eastAsia="新細明體"/>
          <w:lang w:eastAsia="zh-TW"/>
        </w:rPr>
        <w:t>Complete the course MGT4904EW-Gaining the Most from Work-integrated Learning (2019/2020) and granted a certificate by ASDAN (Award Scheme Development and Accreditation Network).</w:t>
      </w:r>
    </w:p>
    <w:p w14:paraId="4283B151" w14:textId="1CD210AD" w:rsidR="00154BF5" w:rsidRDefault="00154BF5" w:rsidP="000F3EBA">
      <w:pPr>
        <w:pStyle w:val="a"/>
        <w:numPr>
          <w:ilvl w:val="0"/>
          <w:numId w:val="0"/>
        </w:numPr>
        <w:ind w:left="2304"/>
      </w:pPr>
      <w:r>
        <w:rPr>
          <w:rFonts w:eastAsia="新細明體"/>
          <w:lang w:eastAsia="zh-TW"/>
        </w:rPr>
        <w:t xml:space="preserve"> </w:t>
      </w:r>
    </w:p>
    <w:p w14:paraId="1D13AFA2" w14:textId="06ED5E06" w:rsidR="001B21AC" w:rsidRPr="00F80A2C" w:rsidRDefault="000F3EBA" w:rsidP="000F3EBA">
      <w:pPr>
        <w:pStyle w:val="2"/>
        <w:rPr>
          <w:rFonts w:eastAsia="SimHei"/>
          <w:color w:val="auto"/>
          <w:sz w:val="26"/>
          <w:shd w:val="clear" w:color="auto" w:fill="FFFFFF"/>
        </w:rPr>
      </w:pPr>
      <w:r w:rsidRPr="00862A0B">
        <w:rPr>
          <w:sz w:val="26"/>
        </w:rPr>
        <w:t>2014-2016</w:t>
      </w:r>
      <w:r>
        <w:tab/>
      </w:r>
      <w:r>
        <w:tab/>
      </w:r>
      <w:r w:rsidR="001B21AC" w:rsidRPr="006978A3">
        <w:rPr>
          <w:lang w:eastAsia="zh-TW" w:bidi="zh-TW"/>
        </w:rPr>
        <w:t xml:space="preserve"> </w:t>
      </w:r>
      <w:r w:rsidRPr="000024B5">
        <w:rPr>
          <w:color w:val="auto"/>
          <w:sz w:val="26"/>
          <w:shd w:val="clear" w:color="auto" w:fill="FFFFFF"/>
        </w:rPr>
        <w:t>The Open University of Hong Kong</w:t>
      </w:r>
      <w:r w:rsidR="00F80A2C">
        <w:rPr>
          <w:rFonts w:eastAsia="SimHei"/>
          <w:color w:val="auto"/>
          <w:sz w:val="26"/>
          <w:shd w:val="clear" w:color="auto" w:fill="FFFFFF"/>
        </w:rPr>
        <w:br/>
      </w:r>
    </w:p>
    <w:p w14:paraId="17459F2A" w14:textId="07968C11" w:rsidR="001B21AC" w:rsidRDefault="000F3EBA" w:rsidP="001B21AC">
      <w:pPr>
        <w:pStyle w:val="a"/>
      </w:pPr>
      <w:r>
        <w:t>Diploma in Health Studies (Community Health Care)</w:t>
      </w:r>
    </w:p>
    <w:p w14:paraId="35881F66" w14:textId="54289FF8" w:rsidR="000F3EBA" w:rsidRPr="003026F0" w:rsidRDefault="00F60D2D" w:rsidP="001B21AC">
      <w:pPr>
        <w:pStyle w:val="a"/>
      </w:pPr>
      <w:r>
        <w:rPr>
          <w:rFonts w:eastAsia="新細明體" w:hint="eastAsia"/>
          <w:lang w:eastAsia="zh-TW"/>
        </w:rPr>
        <w:t>J</w:t>
      </w:r>
      <w:r>
        <w:rPr>
          <w:rFonts w:eastAsia="新細明體"/>
          <w:lang w:eastAsia="zh-TW"/>
        </w:rPr>
        <w:t>ock</w:t>
      </w:r>
      <w:r w:rsidR="003026F0">
        <w:rPr>
          <w:rFonts w:eastAsia="新細明體"/>
          <w:lang w:eastAsia="zh-TW"/>
        </w:rPr>
        <w:t>ey Club Community Healthcare Education Scholarship (2014/2015)</w:t>
      </w:r>
    </w:p>
    <w:p w14:paraId="0C2C792A" w14:textId="55D3CBB6" w:rsidR="003026F0" w:rsidRPr="003026F0" w:rsidRDefault="003026F0" w:rsidP="003026F0">
      <w:pPr>
        <w:pStyle w:val="a"/>
      </w:pPr>
      <w:r>
        <w:rPr>
          <w:rFonts w:eastAsia="新細明體" w:hint="eastAsia"/>
          <w:lang w:eastAsia="zh-TW"/>
        </w:rPr>
        <w:t>J</w:t>
      </w:r>
      <w:r>
        <w:rPr>
          <w:rFonts w:eastAsia="新細明體"/>
          <w:lang w:eastAsia="zh-TW"/>
        </w:rPr>
        <w:t>ockey Club Community Healthcare Education Scholarship (2015/2016)</w:t>
      </w:r>
    </w:p>
    <w:p w14:paraId="358DD9BE" w14:textId="77777777" w:rsidR="003026F0" w:rsidRPr="001B29CF" w:rsidRDefault="003026F0" w:rsidP="008E4EE3">
      <w:pPr>
        <w:pStyle w:val="a"/>
        <w:numPr>
          <w:ilvl w:val="0"/>
          <w:numId w:val="0"/>
        </w:numPr>
        <w:ind w:left="2304"/>
      </w:pPr>
    </w:p>
    <w:p w14:paraId="06D48C73" w14:textId="3CA0C2E5" w:rsidR="00351CBF" w:rsidRPr="00351CBF" w:rsidRDefault="00351CBF" w:rsidP="00EE6015">
      <w:pPr>
        <w:pStyle w:val="a"/>
        <w:numPr>
          <w:ilvl w:val="0"/>
          <w:numId w:val="0"/>
        </w:numPr>
        <w:rPr>
          <w:rFonts w:eastAsia="SimHei"/>
        </w:rPr>
      </w:pPr>
    </w:p>
    <w:p w14:paraId="0126E119" w14:textId="4286F7BB" w:rsidR="006270A9" w:rsidRPr="00BC4B95" w:rsidRDefault="00BC4B95" w:rsidP="00A90CDB">
      <w:pPr>
        <w:pStyle w:val="1"/>
        <w:rPr>
          <w:color w:val="auto"/>
          <w:sz w:val="30"/>
          <w:szCs w:val="30"/>
        </w:rPr>
      </w:pPr>
      <w:r w:rsidRPr="00782929">
        <w:rPr>
          <w:rFonts w:eastAsia="新細明體"/>
          <w:color w:val="002060"/>
          <w:sz w:val="30"/>
          <w:szCs w:val="30"/>
          <w:lang w:eastAsia="zh-TW"/>
        </w:rPr>
        <w:lastRenderedPageBreak/>
        <w:t>CERTIFICATE</w:t>
      </w:r>
      <w:r w:rsidR="00A90CDB" w:rsidRPr="00BC4B95">
        <w:rPr>
          <w:color w:val="auto"/>
          <w:sz w:val="30"/>
          <w:szCs w:val="30"/>
        </w:rPr>
        <w:br/>
      </w:r>
    </w:p>
    <w:p w14:paraId="1BF3A7DE" w14:textId="240A6BF3" w:rsidR="00904C71" w:rsidRDefault="00904C71" w:rsidP="00904C71">
      <w:pPr>
        <w:pStyle w:val="2"/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2</w:t>
      </w:r>
      <w:r>
        <w:rPr>
          <w:rFonts w:eastAsia="新細明體"/>
          <w:lang w:eastAsia="zh-TW"/>
        </w:rPr>
        <w:t>020</w:t>
      </w:r>
      <w:r>
        <w:rPr>
          <w:rFonts w:eastAsia="新細明體"/>
          <w:lang w:eastAsia="zh-TW"/>
        </w:rPr>
        <w:tab/>
      </w:r>
      <w:r>
        <w:rPr>
          <w:rFonts w:eastAsia="新細明體"/>
          <w:lang w:eastAsia="zh-TW"/>
        </w:rPr>
        <w:tab/>
      </w:r>
      <w:r>
        <w:rPr>
          <w:rFonts w:eastAsia="新細明體"/>
          <w:lang w:eastAsia="zh-TW"/>
        </w:rPr>
        <w:tab/>
        <w:t xml:space="preserve">hong kong </w:t>
      </w:r>
      <w:proofErr w:type="gramStart"/>
      <w:r>
        <w:rPr>
          <w:rFonts w:eastAsia="新細明體"/>
          <w:lang w:eastAsia="zh-TW"/>
        </w:rPr>
        <w:t>St.john</w:t>
      </w:r>
      <w:proofErr w:type="gramEnd"/>
      <w:r>
        <w:rPr>
          <w:rFonts w:eastAsia="新細明體"/>
          <w:lang w:eastAsia="zh-TW"/>
        </w:rPr>
        <w:t xml:space="preserve"> ambulunce assosiation</w:t>
      </w:r>
      <w:r>
        <w:rPr>
          <w:rFonts w:eastAsia="新細明體"/>
          <w:lang w:eastAsia="zh-TW"/>
        </w:rPr>
        <w:br/>
      </w:r>
      <w:r>
        <w:rPr>
          <w:rFonts w:eastAsia="新細明體"/>
          <w:lang w:eastAsia="zh-TW"/>
        </w:rPr>
        <w:tab/>
      </w:r>
      <w:r>
        <w:rPr>
          <w:rFonts w:eastAsia="新細明體"/>
          <w:lang w:eastAsia="zh-TW"/>
        </w:rPr>
        <w:tab/>
      </w:r>
      <w:r>
        <w:rPr>
          <w:rFonts w:eastAsia="新細明體"/>
          <w:lang w:eastAsia="zh-TW"/>
        </w:rPr>
        <w:tab/>
      </w:r>
      <w:r w:rsidRPr="00904C71">
        <w:rPr>
          <w:rFonts w:eastAsia="新細明體"/>
          <w:b w:val="0"/>
          <w:bCs/>
          <w:sz w:val="22"/>
          <w:szCs w:val="22"/>
          <w:lang w:eastAsia="zh-TW"/>
        </w:rPr>
        <w:t>FIRST-AID CERTIFICATE</w:t>
      </w:r>
      <w:r w:rsidR="007E6B71">
        <w:rPr>
          <w:rFonts w:eastAsia="新細明體"/>
          <w:lang w:eastAsia="zh-TW"/>
        </w:rPr>
        <w:br/>
      </w:r>
    </w:p>
    <w:p w14:paraId="5BBA9A37" w14:textId="1C4EF71C" w:rsidR="008F46CF" w:rsidRPr="008F46CF" w:rsidRDefault="008F46CF" w:rsidP="0028538F">
      <w:pPr>
        <w:pStyle w:val="2"/>
        <w:ind w:left="2160" w:hanging="2160"/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2</w:t>
      </w:r>
      <w:r>
        <w:rPr>
          <w:rFonts w:eastAsia="新細明體"/>
          <w:lang w:eastAsia="zh-TW"/>
        </w:rPr>
        <w:t>014</w:t>
      </w:r>
      <w:r w:rsidR="009F7442">
        <w:rPr>
          <w:rFonts w:eastAsia="新細明體"/>
          <w:lang w:eastAsia="zh-TW"/>
        </w:rPr>
        <w:tab/>
      </w:r>
      <w:r w:rsidR="00C815EE">
        <w:rPr>
          <w:rFonts w:eastAsia="新細明體" w:hint="eastAsia"/>
          <w:lang w:eastAsia="zh-TW"/>
        </w:rPr>
        <w:t>K</w:t>
      </w:r>
      <w:r w:rsidR="00C815EE">
        <w:rPr>
          <w:rFonts w:eastAsia="新細明體"/>
          <w:lang w:eastAsia="zh-TW"/>
        </w:rPr>
        <w:t>CRA COMMUNITY EDUCATION ENHANCEMENT CENTRE LIMITED</w:t>
      </w:r>
      <w:r w:rsidR="0028538F">
        <w:rPr>
          <w:rFonts w:eastAsia="新細明體"/>
          <w:lang w:eastAsia="zh-TW"/>
        </w:rPr>
        <w:br/>
      </w:r>
      <w:r w:rsidR="0028538F" w:rsidRPr="0028538F">
        <w:rPr>
          <w:rFonts w:eastAsia="新細明體"/>
          <w:b w:val="0"/>
          <w:bCs/>
          <w:sz w:val="22"/>
          <w:szCs w:val="22"/>
          <w:lang w:eastAsia="zh-TW"/>
        </w:rPr>
        <w:t>PERSONAL CARE WORKER TRAINING COURSE</w:t>
      </w:r>
      <w:r>
        <w:rPr>
          <w:rFonts w:eastAsia="新細明體"/>
          <w:lang w:eastAsia="zh-TW"/>
        </w:rPr>
        <w:br/>
      </w:r>
    </w:p>
    <w:p w14:paraId="4E8DF797" w14:textId="2AA9A8A0" w:rsidR="008F46CF" w:rsidRPr="00505C23" w:rsidRDefault="00BC4B95" w:rsidP="008F46CF">
      <w:pPr>
        <w:pStyle w:val="2"/>
        <w:rPr>
          <w:rFonts w:eastAsia="新細明體"/>
          <w:b w:val="0"/>
          <w:bCs/>
          <w:sz w:val="22"/>
          <w:szCs w:val="22"/>
          <w:lang w:eastAsia="zh-TW"/>
        </w:rPr>
      </w:pPr>
      <w:r>
        <w:rPr>
          <w:rFonts w:eastAsia="新細明體" w:hint="eastAsia"/>
          <w:lang w:eastAsia="zh-TW"/>
        </w:rPr>
        <w:t>2</w:t>
      </w:r>
      <w:r>
        <w:rPr>
          <w:rFonts w:eastAsia="新細明體"/>
          <w:lang w:eastAsia="zh-TW"/>
        </w:rPr>
        <w:t>012</w:t>
      </w:r>
      <w:r w:rsidR="00FE21C9">
        <w:rPr>
          <w:rFonts w:eastAsia="新細明體"/>
          <w:lang w:eastAsia="zh-TW"/>
        </w:rPr>
        <w:tab/>
      </w:r>
      <w:r w:rsidR="00FE21C9">
        <w:rPr>
          <w:rFonts w:eastAsia="新細明體"/>
          <w:lang w:eastAsia="zh-TW"/>
        </w:rPr>
        <w:tab/>
      </w:r>
      <w:r w:rsidR="00FE21C9">
        <w:rPr>
          <w:rFonts w:eastAsia="新細明體"/>
          <w:lang w:eastAsia="zh-TW"/>
        </w:rPr>
        <w:tab/>
      </w:r>
      <w:r w:rsidR="00E760E0">
        <w:rPr>
          <w:rFonts w:eastAsia="新細明體"/>
          <w:lang w:eastAsia="zh-TW"/>
        </w:rPr>
        <w:t>THE HONG KONG CONDFEDERATION OF TRADE UNIONS</w:t>
      </w:r>
      <w:r w:rsidR="006B4DC2">
        <w:rPr>
          <w:rFonts w:eastAsia="新細明體"/>
          <w:lang w:eastAsia="zh-TW"/>
        </w:rPr>
        <w:br/>
      </w:r>
      <w:r w:rsidR="006B4DC2">
        <w:rPr>
          <w:rFonts w:eastAsia="新細明體"/>
          <w:lang w:eastAsia="zh-TW"/>
        </w:rPr>
        <w:tab/>
      </w:r>
      <w:r w:rsidR="006B4DC2">
        <w:rPr>
          <w:rFonts w:eastAsia="新細明體"/>
          <w:lang w:eastAsia="zh-TW"/>
        </w:rPr>
        <w:tab/>
      </w:r>
      <w:r w:rsidR="006B4DC2">
        <w:rPr>
          <w:rFonts w:eastAsia="新細明體"/>
          <w:lang w:eastAsia="zh-TW"/>
        </w:rPr>
        <w:tab/>
      </w:r>
      <w:r w:rsidR="006B4DC2" w:rsidRPr="00505C23">
        <w:rPr>
          <w:rFonts w:eastAsia="新細明體"/>
          <w:b w:val="0"/>
          <w:bCs/>
          <w:sz w:val="22"/>
          <w:szCs w:val="22"/>
          <w:lang w:eastAsia="zh-TW"/>
        </w:rPr>
        <w:t xml:space="preserve">MODULE CERTIFICATE IN BASIC CARING </w:t>
      </w:r>
      <w:r w:rsidR="00505C23" w:rsidRPr="00505C23">
        <w:rPr>
          <w:rFonts w:eastAsia="新細明體"/>
          <w:b w:val="0"/>
          <w:bCs/>
          <w:sz w:val="22"/>
          <w:szCs w:val="22"/>
          <w:lang w:eastAsia="zh-TW"/>
        </w:rPr>
        <w:t>SKILLS IN PHYSIOTHERAPY</w:t>
      </w:r>
      <w:r w:rsidR="00505C23">
        <w:rPr>
          <w:rFonts w:eastAsia="新細明體"/>
          <w:b w:val="0"/>
          <w:bCs/>
          <w:sz w:val="22"/>
          <w:szCs w:val="22"/>
          <w:lang w:eastAsia="zh-TW"/>
        </w:rPr>
        <w:br/>
      </w:r>
    </w:p>
    <w:p w14:paraId="462AF7F1" w14:textId="06544047" w:rsidR="002C4B05" w:rsidRPr="008E4EE3" w:rsidRDefault="00BC4B95" w:rsidP="00912228">
      <w:pPr>
        <w:pStyle w:val="2"/>
        <w:rPr>
          <w:rFonts w:eastAsia="新細明體"/>
          <w:b w:val="0"/>
          <w:bCs/>
          <w:sz w:val="22"/>
          <w:szCs w:val="22"/>
          <w:lang w:eastAsia="zh-TW"/>
        </w:rPr>
      </w:pPr>
      <w:r>
        <w:rPr>
          <w:rFonts w:eastAsia="新細明體" w:hint="eastAsia"/>
          <w:lang w:eastAsia="zh-TW"/>
        </w:rPr>
        <w:t>2</w:t>
      </w:r>
      <w:r>
        <w:rPr>
          <w:rFonts w:eastAsia="新細明體"/>
          <w:lang w:eastAsia="zh-TW"/>
        </w:rPr>
        <w:t>010</w:t>
      </w:r>
      <w:r w:rsidR="00505C23">
        <w:rPr>
          <w:rFonts w:eastAsia="新細明體"/>
          <w:lang w:eastAsia="zh-TW"/>
        </w:rPr>
        <w:tab/>
      </w:r>
      <w:r w:rsidR="00505C23">
        <w:rPr>
          <w:rFonts w:eastAsia="新細明體"/>
          <w:lang w:eastAsia="zh-TW"/>
        </w:rPr>
        <w:tab/>
      </w:r>
      <w:r w:rsidR="00505C23">
        <w:rPr>
          <w:rFonts w:eastAsia="新細明體"/>
          <w:lang w:eastAsia="zh-TW"/>
        </w:rPr>
        <w:tab/>
      </w:r>
      <w:r w:rsidR="00912228">
        <w:rPr>
          <w:rFonts w:eastAsia="新細明體"/>
          <w:lang w:eastAsia="zh-TW"/>
        </w:rPr>
        <w:t>HONG KONG RED CROSS</w:t>
      </w:r>
      <w:r w:rsidR="00912228">
        <w:rPr>
          <w:rFonts w:eastAsia="新細明體"/>
          <w:lang w:eastAsia="zh-TW"/>
        </w:rPr>
        <w:br/>
      </w:r>
      <w:r w:rsidR="00912228">
        <w:rPr>
          <w:rFonts w:eastAsia="新細明體"/>
          <w:lang w:eastAsia="zh-TW"/>
        </w:rPr>
        <w:tab/>
      </w:r>
      <w:r w:rsidR="00912228">
        <w:rPr>
          <w:rFonts w:eastAsia="新細明體"/>
          <w:lang w:eastAsia="zh-TW"/>
        </w:rPr>
        <w:tab/>
      </w:r>
      <w:r w:rsidR="00912228">
        <w:rPr>
          <w:rFonts w:eastAsia="新細明體"/>
          <w:lang w:eastAsia="zh-TW"/>
        </w:rPr>
        <w:tab/>
      </w:r>
      <w:r w:rsidR="00912228" w:rsidRPr="00505C23">
        <w:rPr>
          <w:rFonts w:eastAsia="新細明體"/>
          <w:b w:val="0"/>
          <w:bCs/>
          <w:sz w:val="22"/>
          <w:szCs w:val="22"/>
          <w:lang w:eastAsia="zh-TW"/>
        </w:rPr>
        <w:t>CERTIFICATE IN</w:t>
      </w:r>
      <w:r w:rsidR="00912228">
        <w:rPr>
          <w:rFonts w:eastAsia="新細明體"/>
          <w:b w:val="0"/>
          <w:bCs/>
          <w:sz w:val="22"/>
          <w:szCs w:val="22"/>
          <w:lang w:eastAsia="zh-TW"/>
        </w:rPr>
        <w:t xml:space="preserve"> </w:t>
      </w:r>
      <w:r w:rsidR="008E4EE3">
        <w:rPr>
          <w:rFonts w:eastAsia="新細明體"/>
          <w:b w:val="0"/>
          <w:bCs/>
          <w:sz w:val="22"/>
          <w:szCs w:val="22"/>
          <w:lang w:eastAsia="zh-TW"/>
        </w:rPr>
        <w:t>CARE-RELATED SUPPORT WORKER TRAINING</w:t>
      </w:r>
      <w:r w:rsidR="008E4EE3">
        <w:rPr>
          <w:rFonts w:eastAsia="新細明體"/>
          <w:b w:val="0"/>
          <w:bCs/>
          <w:sz w:val="22"/>
          <w:szCs w:val="22"/>
          <w:lang w:eastAsia="zh-TW"/>
        </w:rPr>
        <w:br/>
      </w:r>
      <w:r w:rsidR="00912228">
        <w:rPr>
          <w:rFonts w:eastAsia="新細明體"/>
          <w:b w:val="0"/>
          <w:bCs/>
          <w:sz w:val="22"/>
          <w:szCs w:val="22"/>
          <w:lang w:eastAsia="zh-TW"/>
        </w:rPr>
        <w:br/>
      </w:r>
    </w:p>
    <w:p w14:paraId="6AE5EA17" w14:textId="5154988F" w:rsidR="001B21AC" w:rsidRPr="00796D0A" w:rsidRDefault="00D40B5D" w:rsidP="00D0275F">
      <w:pPr>
        <w:pStyle w:val="2"/>
        <w:spacing w:line="276" w:lineRule="auto"/>
        <w:ind w:left="2160" w:hanging="2160"/>
        <w:rPr>
          <w:rFonts w:eastAsia="新細明體"/>
          <w:color w:val="1C525B" w:themeColor="accent1" w:themeShade="80"/>
          <w:sz w:val="30"/>
          <w:szCs w:val="30"/>
          <w:lang w:eastAsia="zh-TW"/>
        </w:rPr>
      </w:pPr>
      <w:r w:rsidRPr="00782929">
        <w:rPr>
          <w:rFonts w:eastAsia="SimHei"/>
          <w:color w:val="002060"/>
          <w:sz w:val="30"/>
          <w:szCs w:val="30"/>
        </w:rPr>
        <w:t>LAUGUAGE</w:t>
      </w:r>
      <w:r w:rsidR="00A22FAA">
        <w:rPr>
          <w:rFonts w:eastAsia="新細明體"/>
          <w:b w:val="0"/>
          <w:bCs/>
          <w:color w:val="auto"/>
          <w:lang w:eastAsia="zh-TW"/>
        </w:rPr>
        <w:tab/>
      </w:r>
      <w:r w:rsidR="002B5811" w:rsidRPr="002B5811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t>Cantonese</w:t>
      </w:r>
      <w:r w:rsidR="00632FC1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t xml:space="preserve">   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632497" w:rsidRPr="0071775F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br/>
        <w:t>E</w:t>
      </w:r>
      <w:r w:rsidR="002B5811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t>nglish</w:t>
      </w:r>
      <w:r w:rsidR="00AD3EBA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t xml:space="preserve">          </w:t>
      </w:r>
      <w:r w:rsidR="008C7733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☆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☆</w:t>
      </w:r>
      <w:r w:rsidR="00632497" w:rsidRPr="0071775F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br/>
      </w:r>
      <w:r w:rsidR="00632FC1" w:rsidRPr="00632FC1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t>Mandarin</w:t>
      </w:r>
      <w:r w:rsidR="00AD3EBA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t xml:space="preserve">     </w:t>
      </w:r>
      <w:r w:rsidR="008C7733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☆</w:t>
      </w:r>
      <w:r w:rsidR="00632497" w:rsidRPr="0071775F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br/>
      </w:r>
      <w:r w:rsidR="008C3E23" w:rsidRPr="0071775F">
        <w:rPr>
          <w:rFonts w:asciiTheme="minorHAnsi" w:hAnsiTheme="minorHAnsi"/>
          <w:b w:val="0"/>
          <w:bCs/>
          <w:color w:val="auto"/>
          <w:sz w:val="22"/>
          <w:szCs w:val="22"/>
          <w:shd w:val="clear" w:color="auto" w:fill="FFFFFF"/>
        </w:rPr>
        <w:t>Hakka</w:t>
      </w:r>
      <w:r w:rsidR="00F52078" w:rsidRPr="0071775F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t xml:space="preserve">           </w:t>
      </w:r>
      <w:r w:rsidR="008C7733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t xml:space="preserve"> 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AD3EBA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★</w:t>
      </w:r>
      <w:r w:rsidR="007A160D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 xml:space="preserve"> </w:t>
      </w:r>
      <w:r w:rsidR="00D0275F" w:rsidRPr="00AD3EBA">
        <w:rPr>
          <w:rFonts w:asciiTheme="minorHAnsi" w:eastAsia="新細明體" w:hAnsiTheme="minorHAnsi" w:hint="eastAsia"/>
          <w:b w:val="0"/>
          <w:bCs/>
          <w:color w:val="auto"/>
          <w:sz w:val="22"/>
          <w:szCs w:val="22"/>
          <w:lang w:eastAsia="zh-TW"/>
        </w:rPr>
        <w:t>☆</w:t>
      </w:r>
      <w:r w:rsidR="00AD3EBA">
        <w:rPr>
          <w:rFonts w:asciiTheme="minorHAnsi" w:eastAsia="新細明體" w:hAnsiTheme="minorHAnsi"/>
          <w:b w:val="0"/>
          <w:bCs/>
          <w:color w:val="auto"/>
          <w:sz w:val="22"/>
          <w:szCs w:val="22"/>
          <w:lang w:eastAsia="zh-TW"/>
        </w:rPr>
        <w:br/>
      </w:r>
    </w:p>
    <w:p w14:paraId="3A74D52A" w14:textId="5E536753" w:rsidR="008E60DB" w:rsidRDefault="00A22FAA" w:rsidP="00A22FAA">
      <w:pPr>
        <w:pStyle w:val="1"/>
        <w:spacing w:line="360" w:lineRule="auto"/>
        <w:ind w:left="2160" w:hanging="2160"/>
        <w:rPr>
          <w:rFonts w:eastAsia="新細明體"/>
          <w:color w:val="auto"/>
          <w:lang w:eastAsia="zh-TW"/>
        </w:rPr>
      </w:pPr>
      <w:r w:rsidRPr="00782929">
        <w:rPr>
          <w:rFonts w:eastAsia="SimHei"/>
          <w:color w:val="002060"/>
          <w:sz w:val="30"/>
          <w:szCs w:val="30"/>
        </w:rPr>
        <w:t>SKILLS</w:t>
      </w:r>
      <w:r w:rsidR="00B8181F" w:rsidRPr="00A22FAA">
        <w:rPr>
          <w:rFonts w:eastAsia="新細明體"/>
          <w:color w:val="auto"/>
          <w:sz w:val="26"/>
          <w:szCs w:val="26"/>
          <w:lang w:eastAsia="zh-TW"/>
        </w:rPr>
        <w:tab/>
      </w:r>
      <w:r w:rsidR="000B7EA6" w:rsidRPr="00F01DC0">
        <w:rPr>
          <w:rFonts w:asciiTheme="minorHAnsi" w:eastAsia="新細明體" w:hAnsiTheme="minorHAnsi"/>
          <w:b w:val="0"/>
          <w:bCs/>
          <w:color w:val="auto"/>
          <w:sz w:val="26"/>
          <w:szCs w:val="26"/>
          <w:lang w:eastAsia="zh-TW"/>
        </w:rPr>
        <w:t>M</w:t>
      </w:r>
      <w:r w:rsidR="00CD0205" w:rsidRPr="00F01DC0">
        <w:rPr>
          <w:rFonts w:asciiTheme="minorHAnsi" w:eastAsia="新細明體" w:hAnsiTheme="minorHAnsi"/>
          <w:b w:val="0"/>
          <w:bCs/>
          <w:color w:val="auto"/>
          <w:sz w:val="26"/>
          <w:szCs w:val="26"/>
          <w:lang w:eastAsia="zh-TW"/>
        </w:rPr>
        <w:t>icrosoft</w:t>
      </w:r>
      <w:r w:rsidR="000B7EA6" w:rsidRPr="00F01DC0">
        <w:rPr>
          <w:rFonts w:asciiTheme="minorHAnsi" w:eastAsia="新細明體" w:hAnsiTheme="minorHAnsi"/>
          <w:b w:val="0"/>
          <w:bCs/>
          <w:color w:val="auto"/>
          <w:sz w:val="26"/>
          <w:szCs w:val="26"/>
          <w:lang w:eastAsia="zh-TW"/>
        </w:rPr>
        <w:t xml:space="preserve"> </w:t>
      </w:r>
      <w:r w:rsidR="004F76B6" w:rsidRPr="00F01DC0">
        <w:rPr>
          <w:rFonts w:asciiTheme="minorHAnsi" w:eastAsia="新細明體" w:hAnsiTheme="minorHAnsi"/>
          <w:b w:val="0"/>
          <w:bCs/>
          <w:color w:val="auto"/>
          <w:sz w:val="26"/>
          <w:szCs w:val="26"/>
          <w:lang w:eastAsia="zh-TW"/>
        </w:rPr>
        <w:t>O</w:t>
      </w:r>
      <w:r w:rsidR="00CD0205" w:rsidRPr="00F01DC0">
        <w:rPr>
          <w:rFonts w:asciiTheme="minorHAnsi" w:eastAsia="新細明體" w:hAnsiTheme="minorHAnsi"/>
          <w:b w:val="0"/>
          <w:bCs/>
          <w:color w:val="auto"/>
          <w:sz w:val="26"/>
          <w:szCs w:val="26"/>
          <w:lang w:eastAsia="zh-TW"/>
        </w:rPr>
        <w:t>ffice</w:t>
      </w:r>
      <w:r w:rsidR="004F76B6" w:rsidRPr="00F01DC0">
        <w:rPr>
          <w:rFonts w:asciiTheme="minorHAnsi" w:eastAsia="新細明體" w:hAnsiTheme="minorHAnsi"/>
          <w:b w:val="0"/>
          <w:bCs/>
          <w:color w:val="auto"/>
          <w:sz w:val="26"/>
          <w:szCs w:val="26"/>
          <w:lang w:eastAsia="zh-TW"/>
        </w:rPr>
        <w:t>,</w:t>
      </w:r>
      <w:r w:rsidR="00D046BC" w:rsidRPr="00F01DC0">
        <w:rPr>
          <w:rFonts w:asciiTheme="minorHAnsi" w:eastAsia="新細明體" w:hAnsiTheme="minorHAnsi"/>
          <w:b w:val="0"/>
          <w:bCs/>
          <w:color w:val="auto"/>
          <w:sz w:val="26"/>
          <w:szCs w:val="26"/>
          <w:lang w:eastAsia="zh-TW"/>
        </w:rPr>
        <w:t xml:space="preserve"> Google </w:t>
      </w:r>
      <w:r w:rsidR="00CD0205" w:rsidRPr="00F01DC0">
        <w:rPr>
          <w:rFonts w:asciiTheme="minorHAnsi" w:eastAsia="新細明體" w:hAnsiTheme="minorHAnsi"/>
          <w:b w:val="0"/>
          <w:bCs/>
          <w:color w:val="auto"/>
          <w:sz w:val="26"/>
          <w:szCs w:val="26"/>
          <w:lang w:eastAsia="zh-TW"/>
        </w:rPr>
        <w:t>Drive,</w:t>
      </w:r>
      <w:r w:rsidR="006F0B5A">
        <w:rPr>
          <w:rFonts w:asciiTheme="minorHAnsi" w:eastAsia="新細明體" w:hAnsiTheme="minorHAnsi"/>
          <w:b w:val="0"/>
          <w:bCs/>
          <w:color w:val="auto"/>
          <w:sz w:val="26"/>
          <w:szCs w:val="26"/>
          <w:lang w:eastAsia="zh-TW"/>
        </w:rPr>
        <w:t xml:space="preserve"> Chinese &amp; English Typing, </w:t>
      </w:r>
      <w:r w:rsidR="00BA3680">
        <w:rPr>
          <w:rFonts w:asciiTheme="minorHAnsi" w:eastAsia="新細明體" w:hAnsiTheme="minorHAnsi"/>
          <w:b w:val="0"/>
          <w:bCs/>
          <w:color w:val="auto"/>
          <w:sz w:val="26"/>
          <w:szCs w:val="26"/>
          <w:lang w:eastAsia="zh-TW"/>
        </w:rPr>
        <w:t>Latte Art</w:t>
      </w:r>
      <w:r w:rsidR="00695292">
        <w:rPr>
          <w:rFonts w:asciiTheme="minorHAnsi" w:eastAsia="新細明體" w:hAnsiTheme="minorHAnsi"/>
          <w:b w:val="0"/>
          <w:bCs/>
          <w:color w:val="auto"/>
          <w:sz w:val="26"/>
          <w:szCs w:val="26"/>
          <w:lang w:eastAsia="zh-TW"/>
        </w:rPr>
        <w:t>.</w:t>
      </w:r>
      <w:r w:rsidR="00F80A2C">
        <w:rPr>
          <w:rFonts w:eastAsia="新細明體"/>
          <w:color w:val="auto"/>
          <w:lang w:eastAsia="zh-TW"/>
        </w:rPr>
        <w:br/>
      </w:r>
    </w:p>
    <w:p w14:paraId="40AFCECE" w14:textId="3BD2212A" w:rsidR="00F80A2C" w:rsidRPr="00A22FAA" w:rsidRDefault="00EC4F25" w:rsidP="00A22FAA">
      <w:pPr>
        <w:pStyle w:val="1"/>
        <w:spacing w:line="360" w:lineRule="auto"/>
        <w:ind w:left="2160" w:hanging="2160"/>
        <w:rPr>
          <w:rFonts w:eastAsia="新細明體"/>
          <w:color w:val="auto"/>
          <w:sz w:val="26"/>
          <w:szCs w:val="26"/>
          <w:lang w:eastAsia="zh-TW"/>
        </w:rPr>
      </w:pPr>
      <w:r w:rsidRPr="00EC4F25">
        <w:rPr>
          <w:rFonts w:eastAsia="SimHei"/>
          <w:color w:val="002060"/>
          <w:sz w:val="30"/>
          <w:szCs w:val="30"/>
        </w:rPr>
        <w:t>INTERESTS</w:t>
      </w:r>
      <w:r>
        <w:rPr>
          <w:rFonts w:eastAsia="SimHei"/>
          <w:color w:val="002060"/>
          <w:sz w:val="30"/>
          <w:szCs w:val="30"/>
        </w:rPr>
        <w:tab/>
      </w:r>
      <w:r w:rsidR="00764BD3" w:rsidRPr="00764BD3">
        <w:rPr>
          <w:rFonts w:asciiTheme="minorHAnsi" w:eastAsia="SimHei" w:hAnsiTheme="minorHAnsi"/>
          <w:b w:val="0"/>
          <w:bCs/>
          <w:color w:val="000000" w:themeColor="text1"/>
          <w:sz w:val="26"/>
          <w:szCs w:val="26"/>
        </w:rPr>
        <w:t>Travel,</w:t>
      </w:r>
      <w:r w:rsidR="00764BD3">
        <w:rPr>
          <w:rFonts w:eastAsia="SimHei"/>
          <w:color w:val="002060"/>
          <w:sz w:val="30"/>
          <w:szCs w:val="30"/>
        </w:rPr>
        <w:t xml:space="preserve"> </w:t>
      </w:r>
      <w:r w:rsidRPr="00EC4F25">
        <w:rPr>
          <w:rFonts w:asciiTheme="minorHAnsi" w:eastAsia="SimHei" w:hAnsiTheme="minorHAnsi"/>
          <w:b w:val="0"/>
          <w:bCs/>
          <w:color w:val="000000" w:themeColor="text1"/>
          <w:sz w:val="26"/>
          <w:szCs w:val="26"/>
        </w:rPr>
        <w:t>Photography, Cycling, Hiking, Coffee</w:t>
      </w:r>
      <w:r>
        <w:rPr>
          <w:rFonts w:asciiTheme="minorHAnsi" w:eastAsia="SimHei" w:hAnsiTheme="minorHAnsi"/>
          <w:b w:val="0"/>
          <w:bCs/>
          <w:color w:val="000000" w:themeColor="text1"/>
          <w:sz w:val="26"/>
          <w:szCs w:val="26"/>
        </w:rPr>
        <w:t xml:space="preserve"> &amp; Food</w:t>
      </w:r>
      <w:r w:rsidRPr="00EC4F25">
        <w:rPr>
          <w:rFonts w:asciiTheme="minorHAnsi" w:eastAsia="SimHei" w:hAnsiTheme="minorHAnsi"/>
          <w:b w:val="0"/>
          <w:bCs/>
          <w:color w:val="000000" w:themeColor="text1"/>
          <w:sz w:val="26"/>
          <w:szCs w:val="26"/>
        </w:rPr>
        <w:t xml:space="preserve"> </w:t>
      </w:r>
    </w:p>
    <w:sectPr w:rsidR="00F80A2C" w:rsidRPr="00A22FAA" w:rsidSect="00617B26">
      <w:footerReference w:type="default" r:id="rId10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0374" w14:textId="77777777" w:rsidR="00640687" w:rsidRDefault="00640687">
      <w:pPr>
        <w:spacing w:after="0"/>
      </w:pPr>
      <w:r>
        <w:separator/>
      </w:r>
    </w:p>
  </w:endnote>
  <w:endnote w:type="continuationSeparator" w:id="0">
    <w:p w14:paraId="6A512FBB" w14:textId="77777777" w:rsidR="00640687" w:rsidRDefault="006406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855C" w14:textId="77777777" w:rsidR="006270A9" w:rsidRDefault="009D5933">
    <w:pPr>
      <w:pStyle w:val="aa"/>
    </w:pPr>
    <w:r>
      <w:rPr>
        <w:lang w:val="zh-TW" w:eastAsia="zh-TW" w:bidi="zh-TW"/>
      </w:rPr>
      <w:t>頁</w:t>
    </w:r>
    <w:r>
      <w:rPr>
        <w:lang w:val="zh-TW" w:eastAsia="zh-TW" w:bidi="zh-TW"/>
      </w:rPr>
      <w:t xml:space="preserve"> </w:t>
    </w:r>
    <w:r>
      <w:rPr>
        <w:lang w:val="zh-TW" w:eastAsia="zh-TW" w:bidi="zh-TW"/>
      </w:rPr>
      <w:fldChar w:fldCharType="begin"/>
    </w:r>
    <w:r>
      <w:rPr>
        <w:lang w:val="zh-TW" w:eastAsia="zh-TW" w:bidi="zh-TW"/>
      </w:rPr>
      <w:instrText xml:space="preserve"> PAGE   \* MERGEFORMAT </w:instrText>
    </w:r>
    <w:r>
      <w:rPr>
        <w:lang w:val="zh-TW" w:eastAsia="zh-TW" w:bidi="zh-TW"/>
      </w:rPr>
      <w:fldChar w:fldCharType="separate"/>
    </w:r>
    <w:r w:rsidR="004E3CF6">
      <w:rPr>
        <w:noProof/>
        <w:lang w:val="zh-TW" w:eastAsia="zh-TW" w:bidi="zh-TW"/>
      </w:rPr>
      <w:t>2</w:t>
    </w:r>
    <w:r>
      <w:rPr>
        <w:noProof/>
        <w:lang w:val="zh-TW" w:eastAsia="zh-TW" w:bidi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0789" w14:textId="77777777" w:rsidR="00640687" w:rsidRDefault="00640687">
      <w:pPr>
        <w:spacing w:after="0"/>
      </w:pPr>
      <w:r>
        <w:separator/>
      </w:r>
    </w:p>
  </w:footnote>
  <w:footnote w:type="continuationSeparator" w:id="0">
    <w:p w14:paraId="5D81E5F4" w14:textId="77777777" w:rsidR="00640687" w:rsidRDefault="006406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304"/>
        </w:tabs>
        <w:ind w:left="2304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2736"/>
        </w:tabs>
        <w:ind w:left="2736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68"/>
        </w:tabs>
        <w:ind w:left="316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6"/>
        </w:tabs>
        <w:ind w:left="4896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8"/>
        </w:tabs>
        <w:ind w:left="53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156D13"/>
    <w:multiLevelType w:val="multilevel"/>
    <w:tmpl w:val="6B3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5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48"/>
    <w:rsid w:val="000024B5"/>
    <w:rsid w:val="000131AB"/>
    <w:rsid w:val="00051076"/>
    <w:rsid w:val="000A4F59"/>
    <w:rsid w:val="000B7EA6"/>
    <w:rsid w:val="000F3EBA"/>
    <w:rsid w:val="001155FD"/>
    <w:rsid w:val="00141A4C"/>
    <w:rsid w:val="00154BF5"/>
    <w:rsid w:val="00174497"/>
    <w:rsid w:val="00194273"/>
    <w:rsid w:val="001B21AC"/>
    <w:rsid w:val="001B29CF"/>
    <w:rsid w:val="001E64CF"/>
    <w:rsid w:val="0028220F"/>
    <w:rsid w:val="0028538F"/>
    <w:rsid w:val="002B5811"/>
    <w:rsid w:val="002C4B05"/>
    <w:rsid w:val="003026F0"/>
    <w:rsid w:val="00342B88"/>
    <w:rsid w:val="00351CBF"/>
    <w:rsid w:val="00356C14"/>
    <w:rsid w:val="003F075E"/>
    <w:rsid w:val="00472B6C"/>
    <w:rsid w:val="004863EB"/>
    <w:rsid w:val="004E3CF6"/>
    <w:rsid w:val="004F76B6"/>
    <w:rsid w:val="00505C23"/>
    <w:rsid w:val="00617B26"/>
    <w:rsid w:val="00621098"/>
    <w:rsid w:val="006270A9"/>
    <w:rsid w:val="00632497"/>
    <w:rsid w:val="00632FC1"/>
    <w:rsid w:val="00640687"/>
    <w:rsid w:val="00675956"/>
    <w:rsid w:val="00681034"/>
    <w:rsid w:val="00695292"/>
    <w:rsid w:val="006978A3"/>
    <w:rsid w:val="006B4DC2"/>
    <w:rsid w:val="006C7823"/>
    <w:rsid w:val="006E3C47"/>
    <w:rsid w:val="006F0B5A"/>
    <w:rsid w:val="006F436D"/>
    <w:rsid w:val="0071775F"/>
    <w:rsid w:val="0072591D"/>
    <w:rsid w:val="00764BD3"/>
    <w:rsid w:val="00782929"/>
    <w:rsid w:val="00790F22"/>
    <w:rsid w:val="00796D0A"/>
    <w:rsid w:val="00797ECF"/>
    <w:rsid w:val="007A160D"/>
    <w:rsid w:val="007E6B71"/>
    <w:rsid w:val="007F768C"/>
    <w:rsid w:val="00816216"/>
    <w:rsid w:val="00825096"/>
    <w:rsid w:val="00862A0B"/>
    <w:rsid w:val="00867EC5"/>
    <w:rsid w:val="0087734B"/>
    <w:rsid w:val="008C3E23"/>
    <w:rsid w:val="008C7733"/>
    <w:rsid w:val="008E4EE3"/>
    <w:rsid w:val="008E60DB"/>
    <w:rsid w:val="008F46CF"/>
    <w:rsid w:val="00904C71"/>
    <w:rsid w:val="00912228"/>
    <w:rsid w:val="0096070E"/>
    <w:rsid w:val="009C390F"/>
    <w:rsid w:val="009D5933"/>
    <w:rsid w:val="009F20E0"/>
    <w:rsid w:val="009F7442"/>
    <w:rsid w:val="00A02C01"/>
    <w:rsid w:val="00A21CEA"/>
    <w:rsid w:val="00A22FAA"/>
    <w:rsid w:val="00A50E74"/>
    <w:rsid w:val="00A90CDB"/>
    <w:rsid w:val="00AD3EBA"/>
    <w:rsid w:val="00AD7DAB"/>
    <w:rsid w:val="00B06D35"/>
    <w:rsid w:val="00B226C3"/>
    <w:rsid w:val="00B8181F"/>
    <w:rsid w:val="00B84B26"/>
    <w:rsid w:val="00BA3680"/>
    <w:rsid w:val="00BA664B"/>
    <w:rsid w:val="00BB3A94"/>
    <w:rsid w:val="00BC4B95"/>
    <w:rsid w:val="00BD768D"/>
    <w:rsid w:val="00C323D0"/>
    <w:rsid w:val="00C34548"/>
    <w:rsid w:val="00C61F8E"/>
    <w:rsid w:val="00C815EE"/>
    <w:rsid w:val="00CD0205"/>
    <w:rsid w:val="00D0275F"/>
    <w:rsid w:val="00D046BC"/>
    <w:rsid w:val="00D40B5D"/>
    <w:rsid w:val="00D4198F"/>
    <w:rsid w:val="00D64AEC"/>
    <w:rsid w:val="00D85CF1"/>
    <w:rsid w:val="00DD7CAE"/>
    <w:rsid w:val="00E00F5D"/>
    <w:rsid w:val="00E339BC"/>
    <w:rsid w:val="00E760E0"/>
    <w:rsid w:val="00E83E4B"/>
    <w:rsid w:val="00EC4F25"/>
    <w:rsid w:val="00EE6015"/>
    <w:rsid w:val="00F01DC0"/>
    <w:rsid w:val="00F43857"/>
    <w:rsid w:val="00F52078"/>
    <w:rsid w:val="00F60D2D"/>
    <w:rsid w:val="00F80A2C"/>
    <w:rsid w:val="00FB7107"/>
    <w:rsid w:val="00FB7302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E9C49"/>
  <w15:chartTrackingRefBased/>
  <w15:docId w15:val="{AD3D9D2A-0CA4-401D-98EC-C41CD45F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B29CF"/>
  </w:style>
  <w:style w:type="paragraph" w:styleId="1">
    <w:name w:val="heading 1"/>
    <w:basedOn w:val="a1"/>
    <w:link w:val="10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6">
    <w:name w:val="標題 字元"/>
    <w:basedOn w:val="a2"/>
    <w:link w:val="a5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7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a8">
    <w:name w:val="header"/>
    <w:basedOn w:val="a1"/>
    <w:link w:val="a9"/>
    <w:uiPriority w:val="99"/>
    <w:unhideWhenUsed/>
    <w:pPr>
      <w:spacing w:after="0"/>
    </w:pPr>
  </w:style>
  <w:style w:type="character" w:customStyle="1" w:styleId="a9">
    <w:name w:val="頁首 字元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b">
    <w:name w:val="頁尾 字元"/>
    <w:basedOn w:val="a2"/>
    <w:link w:val="aa"/>
    <w:uiPriority w:val="99"/>
    <w:rsid w:val="00681034"/>
    <w:rPr>
      <w:color w:val="2A7B88" w:themeColor="accent1" w:themeShade="BF"/>
    </w:rPr>
  </w:style>
  <w:style w:type="character" w:customStyle="1" w:styleId="10">
    <w:name w:val="標題 1 字元"/>
    <w:basedOn w:val="a2"/>
    <w:link w:val="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0">
    <w:name w:val="標題 2 字元"/>
    <w:basedOn w:val="a2"/>
    <w:link w:val="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a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ad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af">
    <w:name w:val="Intense Quote"/>
    <w:basedOn w:val="a1"/>
    <w:next w:val="a1"/>
    <w:link w:val="af0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af0">
    <w:name w:val="鮮明引文 字元"/>
    <w:basedOn w:val="a2"/>
    <w:link w:val="af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f1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f2">
    <w:name w:val="Hyperlink"/>
    <w:basedOn w:val="a2"/>
    <w:uiPriority w:val="99"/>
    <w:unhideWhenUsed/>
    <w:rsid w:val="00E83E4B"/>
    <w:rPr>
      <w:color w:val="2A7B88" w:themeColor="accent1" w:themeShade="BF"/>
      <w:u w:val="single"/>
    </w:rPr>
  </w:style>
  <w:style w:type="paragraph" w:styleId="3">
    <w:name w:val="Body Text 3"/>
    <w:basedOn w:val="a1"/>
    <w:link w:val="30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0">
    <w:name w:val="本文 3 字元"/>
    <w:basedOn w:val="a2"/>
    <w:link w:val="3"/>
    <w:uiPriority w:val="99"/>
    <w:semiHidden/>
    <w:rsid w:val="00E83E4B"/>
    <w:rPr>
      <w:szCs w:val="16"/>
    </w:rPr>
  </w:style>
  <w:style w:type="paragraph" w:styleId="af3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1">
    <w:name w:val="Body Text Indent 3"/>
    <w:basedOn w:val="a1"/>
    <w:link w:val="32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2">
    <w:name w:val="本文縮排 3 字元"/>
    <w:basedOn w:val="a2"/>
    <w:link w:val="31"/>
    <w:uiPriority w:val="99"/>
    <w:semiHidden/>
    <w:rsid w:val="00E83E4B"/>
    <w:rPr>
      <w:szCs w:val="16"/>
    </w:rPr>
  </w:style>
  <w:style w:type="character" w:styleId="af4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5">
    <w:name w:val="Document Map"/>
    <w:basedOn w:val="a1"/>
    <w:link w:val="af6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af6">
    <w:name w:val="文件引導模式 字元"/>
    <w:basedOn w:val="a2"/>
    <w:link w:val="af5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0">
    <w:name w:val="標題 8 字元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標題 9 字元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7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8">
    <w:name w:val="Balloon Text"/>
    <w:basedOn w:val="a1"/>
    <w:link w:val="af9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af9">
    <w:name w:val="註解方塊文字 字元"/>
    <w:basedOn w:val="a2"/>
    <w:link w:val="af8"/>
    <w:uiPriority w:val="99"/>
    <w:semiHidden/>
    <w:rsid w:val="0028220F"/>
    <w:rPr>
      <w:rFonts w:ascii="Segoe UI" w:hAnsi="Segoe UI" w:cs="Segoe UI"/>
      <w:szCs w:val="18"/>
    </w:rPr>
  </w:style>
  <w:style w:type="paragraph" w:styleId="afa">
    <w:name w:val="annotation text"/>
    <w:basedOn w:val="a1"/>
    <w:link w:val="afb"/>
    <w:uiPriority w:val="99"/>
    <w:semiHidden/>
    <w:unhideWhenUsed/>
    <w:rsid w:val="0028220F"/>
    <w:rPr>
      <w:szCs w:val="20"/>
    </w:rPr>
  </w:style>
  <w:style w:type="character" w:customStyle="1" w:styleId="afb">
    <w:name w:val="註解文字 字元"/>
    <w:basedOn w:val="a2"/>
    <w:link w:val="afa"/>
    <w:uiPriority w:val="99"/>
    <w:semiHidden/>
    <w:rsid w:val="0028220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220F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28220F"/>
    <w:rPr>
      <w:b/>
      <w:bCs/>
      <w:szCs w:val="20"/>
    </w:rPr>
  </w:style>
  <w:style w:type="paragraph" w:styleId="afe">
    <w:name w:val="endnote text"/>
    <w:basedOn w:val="a1"/>
    <w:link w:val="aff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">
    <w:name w:val="章節附註文字 字元"/>
    <w:basedOn w:val="a2"/>
    <w:link w:val="afe"/>
    <w:uiPriority w:val="99"/>
    <w:semiHidden/>
    <w:rsid w:val="0028220F"/>
    <w:rPr>
      <w:szCs w:val="20"/>
    </w:rPr>
  </w:style>
  <w:style w:type="paragraph" w:styleId="aff0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1"/>
    <w:link w:val="aff2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2">
    <w:name w:val="註腳文字 字元"/>
    <w:basedOn w:val="a2"/>
    <w:link w:val="aff1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4">
    <w:name w:val="巨集文字 字元"/>
    <w:basedOn w:val="a2"/>
    <w:link w:val="aff3"/>
    <w:uiPriority w:val="99"/>
    <w:semiHidden/>
    <w:rsid w:val="0028220F"/>
    <w:rPr>
      <w:rFonts w:ascii="Consolas" w:hAnsi="Consolas"/>
      <w:szCs w:val="20"/>
    </w:rPr>
  </w:style>
  <w:style w:type="paragraph" w:styleId="aff5">
    <w:name w:val="Plain Text"/>
    <w:basedOn w:val="a1"/>
    <w:link w:val="aff6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aff6">
    <w:name w:val="純文字 字元"/>
    <w:basedOn w:val="a2"/>
    <w:link w:val="aff5"/>
    <w:uiPriority w:val="99"/>
    <w:semiHidden/>
    <w:rsid w:val="0028220F"/>
    <w:rPr>
      <w:rFonts w:ascii="Consolas" w:hAnsi="Consolas"/>
      <w:szCs w:val="21"/>
    </w:rPr>
  </w:style>
  <w:style w:type="character" w:styleId="aff7">
    <w:name w:val="Unresolved Mention"/>
    <w:basedOn w:val="a2"/>
    <w:uiPriority w:val="99"/>
    <w:semiHidden/>
    <w:unhideWhenUsed/>
    <w:rsid w:val="006C7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ungs719@yahoo.com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ngs\AppData\Roaming\Microsoft\Templates\&#23653;&#27511;&#34920;%20(&#24425;&#33394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B236-D212-4670-A1AD-19A14BB0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履歷表 (彩色)</Template>
  <TotalTime>3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Stephie CHAN</dc:creator>
  <cp:keywords/>
  <cp:lastModifiedBy>Stephie CHAN</cp:lastModifiedBy>
  <cp:revision>2</cp:revision>
  <dcterms:created xsi:type="dcterms:W3CDTF">2022-03-12T08:23:00Z</dcterms:created>
  <dcterms:modified xsi:type="dcterms:W3CDTF">2022-03-12T08:23:00Z</dcterms:modified>
  <cp:version/>
</cp:coreProperties>
</file>